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NewsletterTable"/>
        <w:tblW w:w="3220" w:type="pct"/>
        <w:tblLook w:val="0660" w:firstRow="1" w:lastRow="1" w:firstColumn="0" w:lastColumn="0" w:noHBand="1" w:noVBand="1"/>
        <w:tblDescription w:val="Title"/>
      </w:tblPr>
      <w:tblGrid>
        <w:gridCol w:w="6955"/>
      </w:tblGrid>
      <w:tr w:rsidR="005D5BF5" w:rsidTr="005D5BF5">
        <w:trPr>
          <w:cnfStyle w:val="100000000000" w:firstRow="1" w:lastRow="0" w:firstColumn="0" w:lastColumn="0" w:oddVBand="0" w:evenVBand="0" w:oddHBand="0" w:evenHBand="0" w:firstRowFirstColumn="0" w:firstRowLastColumn="0" w:lastRowFirstColumn="0" w:lastRowLastColumn="0"/>
        </w:trPr>
        <w:tc>
          <w:tcPr>
            <w:tcW w:w="5000" w:type="pct"/>
          </w:tcPr>
          <w:p w:rsidR="005D5BF5" w:rsidRDefault="005D5BF5">
            <w:pPr>
              <w:pStyle w:val="TableSpace"/>
            </w:pPr>
          </w:p>
        </w:tc>
      </w:tr>
      <w:tr w:rsidR="005D5BF5" w:rsidTr="00123664">
        <w:tc>
          <w:tcPr>
            <w:tcW w:w="5000" w:type="pct"/>
            <w:shd w:val="clear" w:color="auto" w:fill="F7F0AC" w:themeFill="accent4" w:themeFillTint="66"/>
          </w:tcPr>
          <w:p w:rsidR="005D5BF5" w:rsidRDefault="000064E7" w:rsidP="00123664">
            <w:pPr>
              <w:pStyle w:val="Title"/>
              <w:shd w:val="clear" w:color="auto" w:fill="F7F0AC" w:themeFill="accent4" w:themeFillTint="66"/>
            </w:pPr>
            <w:r w:rsidRPr="000064E7">
              <w:rPr>
                <w:color w:val="12739B" w:themeColor="accent1" w:themeShade="BF"/>
              </w:rPr>
              <w:t>January Newsletter</w:t>
            </w:r>
            <w:r w:rsidR="00705A55" w:rsidRPr="000064E7">
              <w:rPr>
                <w:color w:val="12739B" w:themeColor="accent1" w:themeShade="BF"/>
              </w:rPr>
              <w:t xml:space="preserve"> </w:t>
            </w:r>
            <w:r w:rsidRPr="000064E7">
              <w:rPr>
                <w:color w:val="12739B" w:themeColor="accent1" w:themeShade="BF"/>
              </w:rPr>
              <w:t xml:space="preserve"> </w:t>
            </w:r>
          </w:p>
        </w:tc>
      </w:tr>
      <w:tr w:rsidR="005D5BF5" w:rsidTr="00123664">
        <w:trPr>
          <w:cnfStyle w:val="010000000000" w:firstRow="0" w:lastRow="1" w:firstColumn="0" w:lastColumn="0" w:oddVBand="0" w:evenVBand="0" w:oddHBand="0" w:evenHBand="0" w:firstRowFirstColumn="0" w:firstRowLastColumn="0" w:lastRowFirstColumn="0" w:lastRowLastColumn="0"/>
        </w:trPr>
        <w:tc>
          <w:tcPr>
            <w:tcW w:w="5000" w:type="pct"/>
            <w:shd w:val="clear" w:color="auto" w:fill="F7F0AC" w:themeFill="accent4" w:themeFillTint="66"/>
          </w:tcPr>
          <w:p w:rsidR="005D5BF5" w:rsidRDefault="005D5BF5" w:rsidP="00123664">
            <w:pPr>
              <w:pStyle w:val="TableSpace"/>
              <w:shd w:val="clear" w:color="auto" w:fill="F7F0AC" w:themeFill="accent4" w:themeFillTint="66"/>
            </w:pPr>
          </w:p>
        </w:tc>
      </w:tr>
    </w:tbl>
    <w:p w:rsidR="00C01C3D" w:rsidRPr="00C01C3D" w:rsidRDefault="00D32517" w:rsidP="00C01C3D">
      <w:pPr>
        <w:pStyle w:val="Organization"/>
        <w:shd w:val="clear" w:color="auto" w:fill="F7F0AC" w:themeFill="accent4" w:themeFillTint="66"/>
        <w:rPr>
          <w:color w:val="8F1714" w:themeColor="accent6" w:themeShade="80"/>
          <w:sz w:val="44"/>
          <w:szCs w:val="44"/>
        </w:rPr>
      </w:pPr>
      <w:r w:rsidRPr="00C01C3D">
        <w:rPr>
          <w:noProof/>
          <w:color w:val="12739B" w:themeColor="accent1" w:themeShade="BF"/>
          <w:sz w:val="44"/>
          <w:szCs w:val="44"/>
        </w:rPr>
        <mc:AlternateContent>
          <mc:Choice Requires="wps">
            <w:drawing>
              <wp:anchor distT="0" distB="0" distL="114300" distR="114300" simplePos="0" relativeHeight="251663360" behindDoc="0" locked="0" layoutInCell="1" allowOverlap="0" wp14:anchorId="1ADEB64D" wp14:editId="6D0463D7">
                <wp:simplePos x="0" y="0"/>
                <wp:positionH relativeFrom="page">
                  <wp:posOffset>5209540</wp:posOffset>
                </wp:positionH>
                <wp:positionV relativeFrom="margin">
                  <wp:align>top</wp:align>
                </wp:positionV>
                <wp:extent cx="3067050" cy="8524875"/>
                <wp:effectExtent l="0" t="0" r="5715" b="9525"/>
                <wp:wrapSquare wrapText="left"/>
                <wp:docPr id="5" name="Text Box 5" descr="Newsletter sidebar 1"/>
                <wp:cNvGraphicFramePr/>
                <a:graphic xmlns:a="http://schemas.openxmlformats.org/drawingml/2006/main">
                  <a:graphicData uri="http://schemas.microsoft.com/office/word/2010/wordprocessingShape">
                    <wps:wsp>
                      <wps:cNvSpPr txBox="1"/>
                      <wps:spPr>
                        <a:xfrm>
                          <a:off x="0" y="0"/>
                          <a:ext cx="3067050" cy="85248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236DF" w:rsidRPr="00B236DF" w:rsidRDefault="00B73C65" w:rsidP="00932BAB">
                            <w:pPr>
                              <w:pStyle w:val="Heading1"/>
                              <w:shd w:val="clear" w:color="auto" w:fill="9BD9F3" w:themeFill="accent1" w:themeFillTint="66"/>
                            </w:pPr>
                            <w:r>
                              <w:rPr>
                                <w:rFonts w:ascii="Arial" w:hAnsi="Arial" w:cs="Arial"/>
                                <w:noProof/>
                                <w:color w:val="1020D0"/>
                                <w:sz w:val="20"/>
                                <w:szCs w:val="20"/>
                              </w:rPr>
                              <w:drawing>
                                <wp:inline distT="0" distB="0" distL="0" distR="0" wp14:anchorId="2913D71C" wp14:editId="79300B95">
                                  <wp:extent cx="2174240" cy="1811867"/>
                                  <wp:effectExtent l="0" t="0" r="0" b="0"/>
                                  <wp:docPr id="2" name="Picture 2" descr="http://tse1.mm.bing.net/th?&amp;id=OIP.M29e13d72be38220815835a666c58eeeeH0&amp;w=300&amp;h=250&amp;c=0&amp;pid=1.9&amp;rs=0&amp;p=0&amp;r=0">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se1.mm.bing.net/th?&amp;id=OIP.M29e13d72be38220815835a666c58eeeeH0&amp;w=300&amp;h=250&amp;c=0&amp;pid=1.9&amp;rs=0&amp;p=0&amp;r=0">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74240" cy="1811867"/>
                                          </a:xfrm>
                                          <a:prstGeom prst="rect">
                                            <a:avLst/>
                                          </a:prstGeom>
                                          <a:noFill/>
                                          <a:ln>
                                            <a:noFill/>
                                          </a:ln>
                                        </pic:spPr>
                                      </pic:pic>
                                    </a:graphicData>
                                  </a:graphic>
                                </wp:inline>
                              </w:drawing>
                            </w:r>
                          </w:p>
                          <w:p w:rsidR="008152AA" w:rsidRDefault="00D32517" w:rsidP="00932BAB">
                            <w:pPr>
                              <w:pStyle w:val="Heading1"/>
                              <w:shd w:val="clear" w:color="auto" w:fill="9BD9F3" w:themeFill="accent1" w:themeFillTint="66"/>
                              <w:rPr>
                                <w:color w:val="271807" w:themeColor="background2" w:themeShade="1A"/>
                              </w:rPr>
                            </w:pPr>
                            <w:r w:rsidRPr="004B067F">
                              <w:rPr>
                                <w:color w:val="271807" w:themeColor="background2" w:themeShade="1A"/>
                              </w:rPr>
                              <w:t>Upcoming Events</w:t>
                            </w:r>
                          </w:p>
                          <w:p w:rsidR="008152AA" w:rsidRPr="00932BAB" w:rsidRDefault="00932BAB" w:rsidP="00932BAB">
                            <w:pPr>
                              <w:shd w:val="clear" w:color="auto" w:fill="9BD9F3" w:themeFill="accent1" w:themeFillTint="66"/>
                              <w:rPr>
                                <w:b/>
                                <w:color w:val="062633" w:themeColor="text2" w:themeShade="80"/>
                              </w:rPr>
                            </w:pPr>
                            <w:r>
                              <w:rPr>
                                <w:b/>
                                <w:color w:val="062633" w:themeColor="text2" w:themeShade="80"/>
                              </w:rPr>
                              <w:t>January 6</w:t>
                            </w:r>
                          </w:p>
                          <w:p w:rsidR="008152AA" w:rsidRDefault="008152AA" w:rsidP="00932BAB">
                            <w:pPr>
                              <w:shd w:val="clear" w:color="auto" w:fill="9BD9F3" w:themeFill="accent1" w:themeFillTint="66"/>
                              <w:rPr>
                                <w:b/>
                                <w:color w:val="09394D" w:themeColor="text2" w:themeShade="BF"/>
                              </w:rPr>
                            </w:pPr>
                            <w:r w:rsidRPr="00380969">
                              <w:rPr>
                                <w:b/>
                                <w:color w:val="09394D" w:themeColor="text2" w:themeShade="BF"/>
                              </w:rPr>
                              <w:t>Show in Tell</w:t>
                            </w:r>
                          </w:p>
                          <w:p w:rsidR="00380969" w:rsidRDefault="00380969" w:rsidP="00932BAB">
                            <w:pPr>
                              <w:shd w:val="clear" w:color="auto" w:fill="9BD9F3" w:themeFill="accent1" w:themeFillTint="66"/>
                              <w:rPr>
                                <w:b/>
                                <w:color w:val="062633" w:themeColor="text2" w:themeShade="80"/>
                              </w:rPr>
                            </w:pPr>
                            <w:r>
                              <w:rPr>
                                <w:b/>
                                <w:color w:val="062633" w:themeColor="text2" w:themeShade="80"/>
                              </w:rPr>
                              <w:t>January 13</w:t>
                            </w:r>
                          </w:p>
                          <w:p w:rsidR="00380969" w:rsidRDefault="00380969" w:rsidP="00932BAB">
                            <w:pPr>
                              <w:shd w:val="clear" w:color="auto" w:fill="9BD9F3" w:themeFill="accent1" w:themeFillTint="66"/>
                              <w:rPr>
                                <w:b/>
                                <w:color w:val="09394D" w:themeColor="text2" w:themeShade="BF"/>
                              </w:rPr>
                            </w:pPr>
                            <w:r>
                              <w:rPr>
                                <w:b/>
                                <w:color w:val="09394D" w:themeColor="text2" w:themeShade="BF"/>
                              </w:rPr>
                              <w:t>Gym Day</w:t>
                            </w:r>
                          </w:p>
                          <w:p w:rsidR="00380969" w:rsidRDefault="00380969" w:rsidP="00932BAB">
                            <w:pPr>
                              <w:shd w:val="clear" w:color="auto" w:fill="9BD9F3" w:themeFill="accent1" w:themeFillTint="66"/>
                              <w:rPr>
                                <w:b/>
                                <w:color w:val="062633" w:themeColor="text2" w:themeShade="80"/>
                              </w:rPr>
                            </w:pPr>
                            <w:r>
                              <w:rPr>
                                <w:b/>
                                <w:color w:val="062633" w:themeColor="text2" w:themeShade="80"/>
                              </w:rPr>
                              <w:t>January 18</w:t>
                            </w:r>
                          </w:p>
                          <w:p w:rsidR="00380969" w:rsidRDefault="00BD4C2F" w:rsidP="00932BAB">
                            <w:pPr>
                              <w:shd w:val="clear" w:color="auto" w:fill="9BD9F3" w:themeFill="accent1" w:themeFillTint="66"/>
                              <w:rPr>
                                <w:b/>
                                <w:color w:val="09394D" w:themeColor="text2" w:themeShade="BF"/>
                              </w:rPr>
                            </w:pPr>
                            <w:r>
                              <w:rPr>
                                <w:b/>
                                <w:color w:val="09394D" w:themeColor="text2" w:themeShade="BF"/>
                              </w:rPr>
                              <w:t>No School, Teacher i</w:t>
                            </w:r>
                            <w:r w:rsidR="00380969">
                              <w:rPr>
                                <w:b/>
                                <w:color w:val="09394D" w:themeColor="text2" w:themeShade="BF"/>
                              </w:rPr>
                              <w:t>n-service</w:t>
                            </w:r>
                          </w:p>
                          <w:p w:rsidR="0039030D" w:rsidRDefault="0039030D" w:rsidP="00932BAB">
                            <w:pPr>
                              <w:shd w:val="clear" w:color="auto" w:fill="9BD9F3" w:themeFill="accent1" w:themeFillTint="66"/>
                              <w:rPr>
                                <w:b/>
                                <w:color w:val="09394D" w:themeColor="text2" w:themeShade="BF"/>
                              </w:rPr>
                            </w:pPr>
                            <w:r>
                              <w:rPr>
                                <w:b/>
                                <w:color w:val="09394D" w:themeColor="text2" w:themeShade="BF"/>
                              </w:rPr>
                              <w:t>January 22</w:t>
                            </w:r>
                          </w:p>
                          <w:p w:rsidR="0039030D" w:rsidRPr="00380969" w:rsidRDefault="0039030D" w:rsidP="00932BAB">
                            <w:pPr>
                              <w:shd w:val="clear" w:color="auto" w:fill="9BD9F3" w:themeFill="accent1" w:themeFillTint="66"/>
                              <w:rPr>
                                <w:b/>
                                <w:color w:val="09394D" w:themeColor="text2" w:themeShade="BF"/>
                              </w:rPr>
                            </w:pPr>
                            <w:r>
                              <w:rPr>
                                <w:b/>
                                <w:color w:val="09394D" w:themeColor="text2" w:themeShade="BF"/>
                              </w:rPr>
                              <w:t>Pajama Day</w:t>
                            </w:r>
                          </w:p>
                          <w:sdt>
                            <w:sdtPr>
                              <w:rPr>
                                <w:color w:val="062633" w:themeColor="text2" w:themeShade="80"/>
                              </w:rPr>
                              <w:id w:val="-307479679"/>
                              <w:placeholder>
                                <w:docPart w:val="9F37324EE98847359ECAD52CBEB7C00D"/>
                              </w:placeholder>
                              <w:date w:fullDate="2016-01-27T00:00:00Z">
                                <w:dateFormat w:val="MMMM d"/>
                                <w:lid w:val="en-US"/>
                                <w:storeMappedDataAs w:val="dateTime"/>
                                <w:calendar w:val="gregorian"/>
                              </w:date>
                            </w:sdtPr>
                            <w:sdtEndPr/>
                            <w:sdtContent>
                              <w:p w:rsidR="005D5BF5" w:rsidRPr="00380969" w:rsidRDefault="00380969" w:rsidP="00932BAB">
                                <w:pPr>
                                  <w:pStyle w:val="Heading2"/>
                                  <w:shd w:val="clear" w:color="auto" w:fill="9BD9F3" w:themeFill="accent1" w:themeFillTint="66"/>
                                  <w:rPr>
                                    <w:color w:val="062633" w:themeColor="text2" w:themeShade="80"/>
                                  </w:rPr>
                                </w:pPr>
                                <w:r w:rsidRPr="00380969">
                                  <w:rPr>
                                    <w:color w:val="062633" w:themeColor="text2" w:themeShade="80"/>
                                  </w:rPr>
                                  <w:t>January 27</w:t>
                                </w:r>
                              </w:p>
                            </w:sdtContent>
                          </w:sdt>
                          <w:p w:rsidR="008152AA" w:rsidRDefault="00380969" w:rsidP="00932BAB">
                            <w:pPr>
                              <w:shd w:val="clear" w:color="auto" w:fill="9BD9F3" w:themeFill="accent1" w:themeFillTint="66"/>
                              <w:rPr>
                                <w:b/>
                                <w:color w:val="09394D" w:themeColor="text2" w:themeShade="BF"/>
                              </w:rPr>
                            </w:pPr>
                            <w:r>
                              <w:rPr>
                                <w:b/>
                                <w:color w:val="09394D" w:themeColor="text2" w:themeShade="BF"/>
                              </w:rPr>
                              <w:t>Chapel Day</w:t>
                            </w:r>
                          </w:p>
                          <w:p w:rsidR="00380969" w:rsidRPr="00380969" w:rsidRDefault="00380969" w:rsidP="00932BAB">
                            <w:pPr>
                              <w:shd w:val="clear" w:color="auto" w:fill="9BD9F3" w:themeFill="accent1" w:themeFillTint="66"/>
                              <w:rPr>
                                <w:b/>
                                <w:color w:val="09394D" w:themeColor="text2" w:themeShade="BF"/>
                              </w:rPr>
                            </w:pPr>
                          </w:p>
                        </w:txbxContent>
                      </wps:txbx>
                      <wps:bodyPr rot="0" spcFirstLastPara="0" vertOverflow="overflow" horzOverflow="overflow" vert="horz" wrap="square" lIns="18288" tIns="0" rIns="18288" bIns="0" numCol="1" spcCol="0" rtlCol="0" fromWordArt="0" anchor="t" anchorCtr="0" forceAA="0" compatLnSpc="1">
                        <a:prstTxWarp prst="textNoShape">
                          <a:avLst/>
                        </a:prstTxWarp>
                        <a:noAutofit/>
                      </wps:bodyPr>
                    </wps:wsp>
                  </a:graphicData>
                </a:graphic>
                <wp14:sizeRelH relativeFrom="page">
                  <wp14:pctWidth>28600</wp14:pctWidth>
                </wp14:sizeRelH>
                <wp14:sizeRelV relativeFrom="page">
                  <wp14:pctHeight>0</wp14:pctHeight>
                </wp14:sizeRelV>
              </wp:anchor>
            </w:drawing>
          </mc:Choice>
          <mc:Fallback>
            <w:pict>
              <v:shapetype w14:anchorId="4A60DB9B" id="_x0000_t202" coordsize="21600,21600" o:spt="202" path="m,l,21600r21600,l21600,xe">
                <v:stroke joinstyle="miter"/>
                <v:path gradientshapeok="t" o:connecttype="rect"/>
              </v:shapetype>
              <v:shape id="Text Box 5" o:spid="_x0000_s1026" type="#_x0000_t202" alt="Newsletter sidebar 1" style="position:absolute;left:0;text-align:left;margin-left:410.2pt;margin-top:0;width:241.5pt;height:671.25pt;z-index:251663360;visibility:visible;mso-wrap-style:square;mso-width-percent:286;mso-height-percent:0;mso-wrap-distance-left:9pt;mso-wrap-distance-top:0;mso-wrap-distance-right:9pt;mso-wrap-distance-bottom:0;mso-position-horizontal:absolute;mso-position-horizontal-relative:page;mso-position-vertical:top;mso-position-vertical-relative:margin;mso-width-percent:286;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" o:allowoverlap="f" filled="f" stroked="f" strokeweight=".5pt">
                <v:textbox inset="1.44pt,0,1.44pt,0">
                  <w:txbxContent>
                    <w:p w:rsidR="00B236DF" w:rsidRPr="00B236DF" w:rsidRDefault="00B73C65" w:rsidP="00932BAB">
                      <w:pPr>
                        <w:pStyle w:val="Heading1"/>
                        <w:shd w:val="clear" w:color="auto" w:fill="9BD9F3" w:themeFill="accent1" w:themeFillTint="66"/>
                      </w:pPr>
                      <w:r>
                        <w:rPr>
                          <w:rFonts w:ascii="Arial" w:hAnsi="Arial" w:cs="Arial"/>
                          <w:noProof/>
                          <w:color w:val="1020D0"/>
                          <w:sz w:val="20"/>
                          <w:szCs w:val="20"/>
                        </w:rPr>
                        <w:drawing>
                          <wp:inline distT="0" distB="0" distL="0" distR="0" wp14:anchorId="6ECFF915" wp14:editId="59DB3FBB">
                            <wp:extent cx="2174240" cy="1811867"/>
                            <wp:effectExtent l="0" t="0" r="0" b="0"/>
                            <wp:docPr id="2" name="Picture 2" descr="http://tse1.mm.bing.net/th?&amp;id=OIP.M29e13d72be38220815835a666c58eeeeH0&amp;w=300&amp;h=250&amp;c=0&amp;pid=1.9&amp;rs=0&amp;p=0&amp;r=0">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se1.mm.bing.net/th?&amp;id=OIP.M29e13d72be38220815835a666c58eeeeH0&amp;w=300&amp;h=250&amp;c=0&amp;pid=1.9&amp;rs=0&amp;p=0&amp;r=0">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74240" cy="1811867"/>
                                    </a:xfrm>
                                    <a:prstGeom prst="rect">
                                      <a:avLst/>
                                    </a:prstGeom>
                                    <a:noFill/>
                                    <a:ln>
                                      <a:noFill/>
                                    </a:ln>
                                  </pic:spPr>
                                </pic:pic>
                              </a:graphicData>
                            </a:graphic>
                          </wp:inline>
                        </w:drawing>
                      </w:r>
                    </w:p>
                    <w:p w:rsidR="008152AA" w:rsidRDefault="00D32517" w:rsidP="00932BAB">
                      <w:pPr>
                        <w:pStyle w:val="Heading1"/>
                        <w:shd w:val="clear" w:color="auto" w:fill="9BD9F3" w:themeFill="accent1" w:themeFillTint="66"/>
                        <w:rPr>
                          <w:color w:val="271807" w:themeColor="background2" w:themeShade="1A"/>
                        </w:rPr>
                      </w:pPr>
                      <w:r w:rsidRPr="004B067F">
                        <w:rPr>
                          <w:color w:val="271807" w:themeColor="background2" w:themeShade="1A"/>
                        </w:rPr>
                        <w:t>Upcoming Events</w:t>
                      </w:r>
                    </w:p>
                    <w:p w:rsidR="008152AA" w:rsidRPr="00932BAB" w:rsidRDefault="00932BAB" w:rsidP="00932BAB">
                      <w:pPr>
                        <w:shd w:val="clear" w:color="auto" w:fill="9BD9F3" w:themeFill="accent1" w:themeFillTint="66"/>
                        <w:rPr>
                          <w:b/>
                          <w:color w:val="062633" w:themeColor="text2" w:themeShade="80"/>
                        </w:rPr>
                      </w:pPr>
                      <w:r>
                        <w:rPr>
                          <w:b/>
                          <w:color w:val="062633" w:themeColor="text2" w:themeShade="80"/>
                        </w:rPr>
                        <w:t>January 6</w:t>
                      </w:r>
                    </w:p>
                    <w:p w:rsidR="008152AA" w:rsidRDefault="008152AA" w:rsidP="00932BAB">
                      <w:pPr>
                        <w:shd w:val="clear" w:color="auto" w:fill="9BD9F3" w:themeFill="accent1" w:themeFillTint="66"/>
                        <w:rPr>
                          <w:b/>
                          <w:color w:val="09394D" w:themeColor="text2" w:themeShade="BF"/>
                        </w:rPr>
                      </w:pPr>
                      <w:r w:rsidRPr="00380969">
                        <w:rPr>
                          <w:b/>
                          <w:color w:val="09394D" w:themeColor="text2" w:themeShade="BF"/>
                        </w:rPr>
                        <w:t>Show in Tell</w:t>
                      </w:r>
                    </w:p>
                    <w:p w:rsidR="00380969" w:rsidRDefault="00380969" w:rsidP="00932BAB">
                      <w:pPr>
                        <w:shd w:val="clear" w:color="auto" w:fill="9BD9F3" w:themeFill="accent1" w:themeFillTint="66"/>
                        <w:rPr>
                          <w:b/>
                          <w:color w:val="062633" w:themeColor="text2" w:themeShade="80"/>
                        </w:rPr>
                      </w:pPr>
                      <w:r>
                        <w:rPr>
                          <w:b/>
                          <w:color w:val="062633" w:themeColor="text2" w:themeShade="80"/>
                        </w:rPr>
                        <w:t>January 13</w:t>
                      </w:r>
                    </w:p>
                    <w:p w:rsidR="00380969" w:rsidRDefault="00380969" w:rsidP="00932BAB">
                      <w:pPr>
                        <w:shd w:val="clear" w:color="auto" w:fill="9BD9F3" w:themeFill="accent1" w:themeFillTint="66"/>
                        <w:rPr>
                          <w:b/>
                          <w:color w:val="09394D" w:themeColor="text2" w:themeShade="BF"/>
                        </w:rPr>
                      </w:pPr>
                      <w:r>
                        <w:rPr>
                          <w:b/>
                          <w:color w:val="09394D" w:themeColor="text2" w:themeShade="BF"/>
                        </w:rPr>
                        <w:t>Gym Day</w:t>
                      </w:r>
                    </w:p>
                    <w:p w:rsidR="00380969" w:rsidRDefault="00380969" w:rsidP="00932BAB">
                      <w:pPr>
                        <w:shd w:val="clear" w:color="auto" w:fill="9BD9F3" w:themeFill="accent1" w:themeFillTint="66"/>
                        <w:rPr>
                          <w:b/>
                          <w:color w:val="062633" w:themeColor="text2" w:themeShade="80"/>
                        </w:rPr>
                      </w:pPr>
                      <w:r>
                        <w:rPr>
                          <w:b/>
                          <w:color w:val="062633" w:themeColor="text2" w:themeShade="80"/>
                        </w:rPr>
                        <w:t>January 18</w:t>
                      </w:r>
                    </w:p>
                    <w:p w:rsidR="00380969" w:rsidRDefault="00BD4C2F" w:rsidP="00932BAB">
                      <w:pPr>
                        <w:shd w:val="clear" w:color="auto" w:fill="9BD9F3" w:themeFill="accent1" w:themeFillTint="66"/>
                        <w:rPr>
                          <w:b/>
                          <w:color w:val="09394D" w:themeColor="text2" w:themeShade="BF"/>
                        </w:rPr>
                      </w:pPr>
                      <w:r>
                        <w:rPr>
                          <w:b/>
                          <w:color w:val="09394D" w:themeColor="text2" w:themeShade="BF"/>
                        </w:rPr>
                        <w:t>No School, Teacher i</w:t>
                      </w:r>
                      <w:r w:rsidR="00380969">
                        <w:rPr>
                          <w:b/>
                          <w:color w:val="09394D" w:themeColor="text2" w:themeShade="BF"/>
                        </w:rPr>
                        <w:t>n-service</w:t>
                      </w:r>
                    </w:p>
                    <w:p w:rsidR="0039030D" w:rsidRDefault="0039030D" w:rsidP="00932BAB">
                      <w:pPr>
                        <w:shd w:val="clear" w:color="auto" w:fill="9BD9F3" w:themeFill="accent1" w:themeFillTint="66"/>
                        <w:rPr>
                          <w:b/>
                          <w:color w:val="09394D" w:themeColor="text2" w:themeShade="BF"/>
                        </w:rPr>
                      </w:pPr>
                      <w:r>
                        <w:rPr>
                          <w:b/>
                          <w:color w:val="09394D" w:themeColor="text2" w:themeShade="BF"/>
                        </w:rPr>
                        <w:t>January 22</w:t>
                      </w:r>
                    </w:p>
                    <w:p w:rsidR="0039030D" w:rsidRPr="00380969" w:rsidRDefault="0039030D" w:rsidP="00932BAB">
                      <w:pPr>
                        <w:shd w:val="clear" w:color="auto" w:fill="9BD9F3" w:themeFill="accent1" w:themeFillTint="66"/>
                        <w:rPr>
                          <w:b/>
                          <w:color w:val="09394D" w:themeColor="text2" w:themeShade="BF"/>
                        </w:rPr>
                      </w:pPr>
                      <w:r>
                        <w:rPr>
                          <w:b/>
                          <w:color w:val="09394D" w:themeColor="text2" w:themeShade="BF"/>
                        </w:rPr>
                        <w:t>Pajama Day</w:t>
                      </w:r>
                    </w:p>
                    <w:sdt>
                      <w:sdtPr>
                        <w:rPr>
                          <w:color w:val="062633" w:themeColor="text2" w:themeShade="80"/>
                        </w:rPr>
                        <w:id w:val="-307479679"/>
                        <w:placeholder>
                          <w:docPart w:val="9F37324EE98847359ECAD52CBEB7C00D"/>
                        </w:placeholder>
                        <w:date w:fullDate="2016-01-27T00:00:00Z">
                          <w:dateFormat w:val="MMMM d"/>
                          <w:lid w:val="en-US"/>
                          <w:storeMappedDataAs w:val="dateTime"/>
                          <w:calendar w:val="gregorian"/>
                        </w:date>
                      </w:sdtPr>
                      <w:sdtEndPr/>
                      <w:sdtContent>
                        <w:p w:rsidR="005D5BF5" w:rsidRPr="00380969" w:rsidRDefault="00380969" w:rsidP="00932BAB">
                          <w:pPr>
                            <w:pStyle w:val="Heading2"/>
                            <w:shd w:val="clear" w:color="auto" w:fill="9BD9F3" w:themeFill="accent1" w:themeFillTint="66"/>
                            <w:rPr>
                              <w:color w:val="062633" w:themeColor="text2" w:themeShade="80"/>
                            </w:rPr>
                          </w:pPr>
                          <w:r w:rsidRPr="00380969">
                            <w:rPr>
                              <w:color w:val="062633" w:themeColor="text2" w:themeShade="80"/>
                            </w:rPr>
                            <w:t>January 27</w:t>
                          </w:r>
                        </w:p>
                      </w:sdtContent>
                    </w:sdt>
                    <w:p w:rsidR="008152AA" w:rsidRDefault="00380969" w:rsidP="00932BAB">
                      <w:pPr>
                        <w:shd w:val="clear" w:color="auto" w:fill="9BD9F3" w:themeFill="accent1" w:themeFillTint="66"/>
                        <w:rPr>
                          <w:b/>
                          <w:color w:val="09394D" w:themeColor="text2" w:themeShade="BF"/>
                        </w:rPr>
                      </w:pPr>
                      <w:r>
                        <w:rPr>
                          <w:b/>
                          <w:color w:val="09394D" w:themeColor="text2" w:themeShade="BF"/>
                        </w:rPr>
                        <w:t>Chapel Day</w:t>
                      </w:r>
                    </w:p>
                    <w:p w:rsidR="00380969" w:rsidRPr="00380969" w:rsidRDefault="00380969" w:rsidP="00932BAB">
                      <w:pPr>
                        <w:shd w:val="clear" w:color="auto" w:fill="9BD9F3" w:themeFill="accent1" w:themeFillTint="66"/>
                        <w:rPr>
                          <w:b/>
                          <w:color w:val="09394D" w:themeColor="text2" w:themeShade="BF"/>
                        </w:rPr>
                      </w:pPr>
                    </w:p>
                  </w:txbxContent>
                </v:textbox>
                <w10:wrap type="square" side="left" anchorx="page" anchory="margin"/>
              </v:shape>
            </w:pict>
          </mc:Fallback>
        </mc:AlternateContent>
      </w:r>
      <w:r w:rsidR="00705A55" w:rsidRPr="00C01C3D">
        <w:rPr>
          <w:color w:val="12739B" w:themeColor="accent1" w:themeShade="BF"/>
          <w:sz w:val="44"/>
          <w:szCs w:val="44"/>
        </w:rPr>
        <w:t>Miss. Beam’s 4 Year Old Class</w:t>
      </w:r>
    </w:p>
    <w:tbl>
      <w:tblPr>
        <w:tblStyle w:val="NewsletterTable"/>
        <w:tblW w:w="3269" w:type="pct"/>
        <w:tblLook w:val="0660" w:firstRow="1" w:lastRow="1" w:firstColumn="0" w:lastColumn="0" w:noHBand="1" w:noVBand="1"/>
        <w:tblDescription w:val="Intro letter"/>
      </w:tblPr>
      <w:tblGrid>
        <w:gridCol w:w="7061"/>
      </w:tblGrid>
      <w:tr w:rsidR="005D5BF5" w:rsidTr="00C01C3D">
        <w:trPr>
          <w:cnfStyle w:val="100000000000" w:firstRow="1" w:lastRow="0" w:firstColumn="0" w:lastColumn="0" w:oddVBand="0" w:evenVBand="0" w:oddHBand="0" w:evenHBand="0" w:firstRowFirstColumn="0" w:firstRowLastColumn="0" w:lastRowFirstColumn="0" w:lastRowLastColumn="0"/>
          <w:trHeight w:val="89"/>
        </w:trPr>
        <w:tc>
          <w:tcPr>
            <w:tcW w:w="0" w:type="auto"/>
          </w:tcPr>
          <w:p w:rsidR="005D5BF5" w:rsidRDefault="005D5BF5">
            <w:pPr>
              <w:pStyle w:val="TableSpace"/>
            </w:pPr>
          </w:p>
        </w:tc>
      </w:tr>
      <w:tr w:rsidR="005D5BF5" w:rsidTr="00C01C3D">
        <w:trPr>
          <w:trHeight w:val="10987"/>
        </w:trPr>
        <w:tc>
          <w:tcPr>
            <w:tcW w:w="7060" w:type="dxa"/>
            <w:shd w:val="clear" w:color="auto" w:fill="9BD9F3" w:themeFill="accent1" w:themeFillTint="66"/>
          </w:tcPr>
          <w:p w:rsidR="00123664" w:rsidRPr="00C01C3D" w:rsidRDefault="00123664" w:rsidP="00123664">
            <w:pPr>
              <w:spacing w:after="200" w:line="276" w:lineRule="auto"/>
              <w:rPr>
                <w:b/>
                <w:color w:val="062633" w:themeColor="text2" w:themeShade="80"/>
                <w:sz w:val="18"/>
                <w:szCs w:val="18"/>
                <w:u w:val="single"/>
              </w:rPr>
            </w:pPr>
            <w:r w:rsidRPr="00C01C3D">
              <w:rPr>
                <w:b/>
                <w:color w:val="062633" w:themeColor="text2" w:themeShade="80"/>
                <w:sz w:val="18"/>
                <w:szCs w:val="18"/>
                <w:u w:val="single"/>
              </w:rPr>
              <w:t xml:space="preserve">Objectives </w:t>
            </w:r>
            <w:r w:rsidR="00B236DF" w:rsidRPr="00C01C3D">
              <w:rPr>
                <w:b/>
                <w:color w:val="062633" w:themeColor="text2" w:themeShade="80"/>
                <w:sz w:val="18"/>
                <w:szCs w:val="18"/>
                <w:u w:val="single"/>
              </w:rPr>
              <w:t xml:space="preserve">for the Month of </w:t>
            </w:r>
            <w:r w:rsidR="000064E7" w:rsidRPr="00C01C3D">
              <w:rPr>
                <w:b/>
                <w:color w:val="062633" w:themeColor="text2" w:themeShade="80"/>
                <w:sz w:val="18"/>
                <w:szCs w:val="18"/>
                <w:u w:val="single"/>
              </w:rPr>
              <w:t xml:space="preserve">January </w:t>
            </w:r>
          </w:p>
          <w:p w:rsidR="00E337ED" w:rsidRPr="00C01C3D" w:rsidRDefault="00E337ED" w:rsidP="00123664">
            <w:pPr>
              <w:spacing w:after="200" w:line="276" w:lineRule="auto"/>
              <w:rPr>
                <w:b/>
                <w:color w:val="062633" w:themeColor="text2" w:themeShade="80"/>
                <w:sz w:val="18"/>
                <w:szCs w:val="18"/>
                <w:u w:val="single"/>
              </w:rPr>
            </w:pPr>
            <w:r w:rsidRPr="00C01C3D">
              <w:rPr>
                <w:b/>
                <w:color w:val="062633" w:themeColor="text2" w:themeShade="80"/>
                <w:sz w:val="18"/>
                <w:szCs w:val="18"/>
                <w:u w:val="single"/>
              </w:rPr>
              <w:t>Week of January 4</w:t>
            </w:r>
          </w:p>
          <w:p w:rsidR="00E337ED" w:rsidRPr="00C01C3D" w:rsidRDefault="00E337ED" w:rsidP="00123664">
            <w:pPr>
              <w:spacing w:after="200" w:line="276" w:lineRule="auto"/>
              <w:rPr>
                <w:b/>
                <w:color w:val="062633" w:themeColor="text2" w:themeShade="80"/>
                <w:sz w:val="18"/>
                <w:szCs w:val="18"/>
              </w:rPr>
            </w:pPr>
            <w:r w:rsidRPr="00C01C3D">
              <w:rPr>
                <w:b/>
                <w:color w:val="062633" w:themeColor="text2" w:themeShade="80"/>
                <w:sz w:val="18"/>
                <w:szCs w:val="18"/>
              </w:rPr>
              <w:t xml:space="preserve">        </w:t>
            </w:r>
            <w:r w:rsidRPr="00C01C3D">
              <w:rPr>
                <w:b/>
                <w:color w:val="062633" w:themeColor="text2" w:themeShade="80"/>
                <w:sz w:val="18"/>
                <w:szCs w:val="18"/>
                <w:u w:val="single"/>
              </w:rPr>
              <w:t>Theme:</w:t>
            </w:r>
            <w:r w:rsidRPr="00C01C3D">
              <w:rPr>
                <w:b/>
                <w:color w:val="062633" w:themeColor="text2" w:themeShade="80"/>
                <w:sz w:val="18"/>
                <w:szCs w:val="18"/>
              </w:rPr>
              <w:t xml:space="preserve"> Safari Animals</w:t>
            </w:r>
          </w:p>
          <w:p w:rsidR="00E337ED" w:rsidRPr="00C01C3D" w:rsidRDefault="00E337ED" w:rsidP="00123664">
            <w:pPr>
              <w:spacing w:after="200" w:line="276" w:lineRule="auto"/>
              <w:rPr>
                <w:b/>
                <w:color w:val="062633" w:themeColor="text2" w:themeShade="80"/>
                <w:sz w:val="18"/>
                <w:szCs w:val="18"/>
              </w:rPr>
            </w:pPr>
            <w:r w:rsidRPr="00C01C3D">
              <w:rPr>
                <w:b/>
                <w:color w:val="062633" w:themeColor="text2" w:themeShade="80"/>
                <w:sz w:val="18"/>
                <w:szCs w:val="18"/>
              </w:rPr>
              <w:t xml:space="preserve">       </w:t>
            </w:r>
            <w:r w:rsidRPr="00C01C3D">
              <w:rPr>
                <w:b/>
                <w:color w:val="062633" w:themeColor="text2" w:themeShade="80"/>
                <w:sz w:val="18"/>
                <w:szCs w:val="18"/>
                <w:u w:val="single"/>
              </w:rPr>
              <w:t>Letter</w:t>
            </w:r>
            <w:r w:rsidR="00123664" w:rsidRPr="00C01C3D">
              <w:rPr>
                <w:b/>
                <w:color w:val="062633" w:themeColor="text2" w:themeShade="80"/>
                <w:sz w:val="18"/>
                <w:szCs w:val="18"/>
              </w:rPr>
              <w:t xml:space="preserve">: </w:t>
            </w:r>
            <w:r w:rsidRPr="00C01C3D">
              <w:rPr>
                <w:b/>
                <w:color w:val="062633" w:themeColor="text2" w:themeShade="80"/>
                <w:sz w:val="18"/>
                <w:szCs w:val="18"/>
              </w:rPr>
              <w:t>G</w:t>
            </w:r>
          </w:p>
          <w:p w:rsidR="00123664" w:rsidRPr="00C01C3D" w:rsidRDefault="00E337ED" w:rsidP="00123664">
            <w:pPr>
              <w:spacing w:after="200" w:line="276" w:lineRule="auto"/>
              <w:rPr>
                <w:b/>
                <w:color w:val="062633" w:themeColor="text2" w:themeShade="80"/>
                <w:sz w:val="18"/>
                <w:szCs w:val="18"/>
              </w:rPr>
            </w:pPr>
            <w:r w:rsidRPr="00C01C3D">
              <w:rPr>
                <w:b/>
                <w:color w:val="062633" w:themeColor="text2" w:themeShade="80"/>
                <w:sz w:val="18"/>
                <w:szCs w:val="18"/>
              </w:rPr>
              <w:t xml:space="preserve">       </w:t>
            </w:r>
            <w:r w:rsidRPr="00C01C3D">
              <w:rPr>
                <w:b/>
                <w:color w:val="062633" w:themeColor="text2" w:themeShade="80"/>
                <w:sz w:val="18"/>
                <w:szCs w:val="18"/>
                <w:u w:val="single"/>
              </w:rPr>
              <w:t>Number</w:t>
            </w:r>
            <w:r w:rsidR="00123664" w:rsidRPr="00C01C3D">
              <w:rPr>
                <w:b/>
                <w:color w:val="062633" w:themeColor="text2" w:themeShade="80"/>
                <w:sz w:val="18"/>
                <w:szCs w:val="18"/>
              </w:rPr>
              <w:t>:</w:t>
            </w:r>
            <w:r w:rsidRPr="00C01C3D">
              <w:rPr>
                <w:b/>
                <w:color w:val="062633" w:themeColor="text2" w:themeShade="80"/>
                <w:sz w:val="18"/>
                <w:szCs w:val="18"/>
              </w:rPr>
              <w:t xml:space="preserve"> 11</w:t>
            </w:r>
          </w:p>
          <w:p w:rsidR="00123664" w:rsidRPr="00C01C3D" w:rsidRDefault="00E337ED" w:rsidP="00123664">
            <w:pPr>
              <w:spacing w:after="200" w:line="276" w:lineRule="auto"/>
              <w:rPr>
                <w:b/>
                <w:color w:val="062633" w:themeColor="text2" w:themeShade="80"/>
                <w:sz w:val="18"/>
                <w:szCs w:val="18"/>
              </w:rPr>
            </w:pPr>
            <w:r w:rsidRPr="00C01C3D">
              <w:rPr>
                <w:b/>
                <w:color w:val="062633" w:themeColor="text2" w:themeShade="80"/>
                <w:sz w:val="18"/>
                <w:szCs w:val="18"/>
              </w:rPr>
              <w:t xml:space="preserve">       </w:t>
            </w:r>
            <w:r w:rsidRPr="00C01C3D">
              <w:rPr>
                <w:b/>
                <w:color w:val="062633" w:themeColor="text2" w:themeShade="80"/>
                <w:sz w:val="18"/>
                <w:szCs w:val="18"/>
                <w:u w:val="single"/>
              </w:rPr>
              <w:t>Shape</w:t>
            </w:r>
            <w:r w:rsidR="00123664" w:rsidRPr="00C01C3D">
              <w:rPr>
                <w:b/>
                <w:color w:val="062633" w:themeColor="text2" w:themeShade="80"/>
                <w:sz w:val="18"/>
                <w:szCs w:val="18"/>
              </w:rPr>
              <w:t xml:space="preserve">: </w:t>
            </w:r>
            <w:r w:rsidR="00932BAB" w:rsidRPr="00C01C3D">
              <w:rPr>
                <w:b/>
                <w:color w:val="062633" w:themeColor="text2" w:themeShade="80"/>
                <w:sz w:val="18"/>
                <w:szCs w:val="18"/>
              </w:rPr>
              <w:t>rectangle</w:t>
            </w:r>
          </w:p>
          <w:p w:rsidR="00123664" w:rsidRPr="00C01C3D" w:rsidRDefault="00E337ED" w:rsidP="00932BAB">
            <w:pPr>
              <w:spacing w:after="200" w:line="276" w:lineRule="auto"/>
              <w:rPr>
                <w:b/>
                <w:color w:val="062633" w:themeColor="text2" w:themeShade="80"/>
                <w:sz w:val="18"/>
                <w:szCs w:val="18"/>
              </w:rPr>
            </w:pPr>
            <w:r w:rsidRPr="00C01C3D">
              <w:rPr>
                <w:b/>
                <w:color w:val="062633" w:themeColor="text2" w:themeShade="80"/>
                <w:sz w:val="18"/>
                <w:szCs w:val="18"/>
              </w:rPr>
              <w:t xml:space="preserve">       </w:t>
            </w:r>
            <w:r w:rsidR="00123664" w:rsidRPr="00C01C3D">
              <w:rPr>
                <w:b/>
                <w:color w:val="062633" w:themeColor="text2" w:themeShade="80"/>
                <w:sz w:val="18"/>
                <w:szCs w:val="18"/>
                <w:u w:val="single"/>
              </w:rPr>
              <w:t>Colors</w:t>
            </w:r>
            <w:r w:rsidR="004B067F" w:rsidRPr="00C01C3D">
              <w:rPr>
                <w:b/>
                <w:color w:val="062633" w:themeColor="text2" w:themeShade="80"/>
                <w:sz w:val="18"/>
                <w:szCs w:val="18"/>
              </w:rPr>
              <w:t xml:space="preserve">: </w:t>
            </w:r>
            <w:r w:rsidR="00932BAB" w:rsidRPr="00C01C3D">
              <w:rPr>
                <w:b/>
                <w:color w:val="062633" w:themeColor="text2" w:themeShade="80"/>
                <w:sz w:val="18"/>
                <w:szCs w:val="18"/>
              </w:rPr>
              <w:t>White and Black</w:t>
            </w:r>
          </w:p>
          <w:p w:rsidR="00E337ED" w:rsidRPr="00C01C3D" w:rsidRDefault="00E337ED" w:rsidP="00932BAB">
            <w:pPr>
              <w:spacing w:after="200" w:line="276" w:lineRule="auto"/>
              <w:rPr>
                <w:b/>
                <w:color w:val="062633" w:themeColor="text2" w:themeShade="80"/>
                <w:sz w:val="18"/>
                <w:szCs w:val="18"/>
                <w:u w:val="single"/>
              </w:rPr>
            </w:pPr>
            <w:r w:rsidRPr="00C01C3D">
              <w:rPr>
                <w:b/>
                <w:color w:val="062633" w:themeColor="text2" w:themeShade="80"/>
                <w:sz w:val="18"/>
                <w:szCs w:val="18"/>
                <w:u w:val="single"/>
              </w:rPr>
              <w:t>Week of January 11</w:t>
            </w:r>
          </w:p>
          <w:p w:rsidR="00E337ED" w:rsidRPr="00C01C3D" w:rsidRDefault="00E337ED" w:rsidP="00932BAB">
            <w:pPr>
              <w:spacing w:after="200" w:line="276" w:lineRule="auto"/>
              <w:rPr>
                <w:b/>
                <w:color w:val="062633" w:themeColor="text2" w:themeShade="80"/>
                <w:sz w:val="18"/>
                <w:szCs w:val="18"/>
              </w:rPr>
            </w:pPr>
            <w:r w:rsidRPr="00C01C3D">
              <w:rPr>
                <w:b/>
                <w:color w:val="062633" w:themeColor="text2" w:themeShade="80"/>
                <w:sz w:val="18"/>
                <w:szCs w:val="18"/>
              </w:rPr>
              <w:t xml:space="preserve">       </w:t>
            </w:r>
            <w:r w:rsidRPr="00C01C3D">
              <w:rPr>
                <w:b/>
                <w:color w:val="062633" w:themeColor="text2" w:themeShade="80"/>
                <w:sz w:val="18"/>
                <w:szCs w:val="18"/>
                <w:u w:val="single"/>
              </w:rPr>
              <w:t>Theme:</w:t>
            </w:r>
            <w:r w:rsidRPr="00C01C3D">
              <w:rPr>
                <w:b/>
                <w:color w:val="062633" w:themeColor="text2" w:themeShade="80"/>
                <w:sz w:val="18"/>
                <w:szCs w:val="18"/>
              </w:rPr>
              <w:t xml:space="preserve"> Ocean Animals  </w:t>
            </w:r>
          </w:p>
          <w:p w:rsidR="00E337ED" w:rsidRPr="00C01C3D" w:rsidRDefault="00E337ED" w:rsidP="00932BAB">
            <w:pPr>
              <w:spacing w:after="200" w:line="276" w:lineRule="auto"/>
              <w:rPr>
                <w:b/>
                <w:color w:val="062633" w:themeColor="text2" w:themeShade="80"/>
                <w:sz w:val="18"/>
                <w:szCs w:val="18"/>
              </w:rPr>
            </w:pPr>
            <w:r w:rsidRPr="00C01C3D">
              <w:rPr>
                <w:b/>
                <w:color w:val="062633" w:themeColor="text2" w:themeShade="80"/>
                <w:sz w:val="18"/>
                <w:szCs w:val="18"/>
              </w:rPr>
              <w:t xml:space="preserve">       </w:t>
            </w:r>
            <w:r w:rsidRPr="00C01C3D">
              <w:rPr>
                <w:b/>
                <w:color w:val="062633" w:themeColor="text2" w:themeShade="80"/>
                <w:sz w:val="18"/>
                <w:szCs w:val="18"/>
                <w:u w:val="single"/>
              </w:rPr>
              <w:t>Letter:</w:t>
            </w:r>
            <w:r w:rsidRPr="00C01C3D">
              <w:rPr>
                <w:b/>
                <w:color w:val="062633" w:themeColor="text2" w:themeShade="80"/>
                <w:sz w:val="18"/>
                <w:szCs w:val="18"/>
              </w:rPr>
              <w:t xml:space="preserve"> O</w:t>
            </w:r>
          </w:p>
          <w:p w:rsidR="00E337ED" w:rsidRPr="00C01C3D" w:rsidRDefault="00E337ED" w:rsidP="00E337ED">
            <w:pPr>
              <w:spacing w:after="200" w:line="276" w:lineRule="auto"/>
              <w:ind w:left="0"/>
              <w:rPr>
                <w:b/>
                <w:color w:val="062633" w:themeColor="text2" w:themeShade="80"/>
                <w:sz w:val="18"/>
                <w:szCs w:val="18"/>
                <w:u w:val="single"/>
              </w:rPr>
            </w:pPr>
            <w:r w:rsidRPr="00C01C3D">
              <w:rPr>
                <w:b/>
                <w:color w:val="062633" w:themeColor="text2" w:themeShade="80"/>
                <w:sz w:val="18"/>
                <w:szCs w:val="18"/>
              </w:rPr>
              <w:t xml:space="preserve">         </w:t>
            </w:r>
            <w:r w:rsidRPr="00C01C3D">
              <w:rPr>
                <w:b/>
                <w:color w:val="062633" w:themeColor="text2" w:themeShade="80"/>
                <w:sz w:val="18"/>
                <w:szCs w:val="18"/>
                <w:u w:val="single"/>
              </w:rPr>
              <w:t>Number 12</w:t>
            </w:r>
          </w:p>
          <w:p w:rsidR="00E337ED" w:rsidRPr="00C01C3D" w:rsidRDefault="00E337ED" w:rsidP="00E337ED">
            <w:pPr>
              <w:spacing w:after="200" w:line="276" w:lineRule="auto"/>
              <w:ind w:left="0"/>
              <w:rPr>
                <w:b/>
                <w:color w:val="062633" w:themeColor="text2" w:themeShade="80"/>
                <w:sz w:val="18"/>
                <w:szCs w:val="18"/>
              </w:rPr>
            </w:pPr>
            <w:r w:rsidRPr="00C01C3D">
              <w:rPr>
                <w:b/>
                <w:color w:val="062633" w:themeColor="text2" w:themeShade="80"/>
                <w:sz w:val="18"/>
                <w:szCs w:val="18"/>
              </w:rPr>
              <w:t xml:space="preserve">         </w:t>
            </w:r>
            <w:r w:rsidRPr="00C01C3D">
              <w:rPr>
                <w:b/>
                <w:color w:val="062633" w:themeColor="text2" w:themeShade="80"/>
                <w:sz w:val="18"/>
                <w:szCs w:val="18"/>
                <w:u w:val="single"/>
              </w:rPr>
              <w:t>Shape</w:t>
            </w:r>
            <w:r w:rsidRPr="00C01C3D">
              <w:rPr>
                <w:b/>
                <w:color w:val="062633" w:themeColor="text2" w:themeShade="80"/>
                <w:sz w:val="18"/>
                <w:szCs w:val="18"/>
              </w:rPr>
              <w:t>: rectangle</w:t>
            </w:r>
          </w:p>
          <w:p w:rsidR="00E337ED" w:rsidRPr="00C01C3D" w:rsidRDefault="00E337ED" w:rsidP="00E337ED">
            <w:pPr>
              <w:spacing w:after="200" w:line="276" w:lineRule="auto"/>
              <w:ind w:left="0"/>
              <w:rPr>
                <w:b/>
                <w:color w:val="062633" w:themeColor="text2" w:themeShade="80"/>
                <w:sz w:val="18"/>
                <w:szCs w:val="18"/>
              </w:rPr>
            </w:pPr>
            <w:r w:rsidRPr="00C01C3D">
              <w:rPr>
                <w:b/>
                <w:color w:val="062633" w:themeColor="text2" w:themeShade="80"/>
                <w:sz w:val="18"/>
                <w:szCs w:val="18"/>
              </w:rPr>
              <w:t xml:space="preserve">         </w:t>
            </w:r>
            <w:r w:rsidRPr="00C01C3D">
              <w:rPr>
                <w:b/>
                <w:color w:val="062633" w:themeColor="text2" w:themeShade="80"/>
                <w:sz w:val="18"/>
                <w:szCs w:val="18"/>
                <w:u w:val="single"/>
              </w:rPr>
              <w:t>Colors</w:t>
            </w:r>
            <w:r w:rsidRPr="00C01C3D">
              <w:rPr>
                <w:b/>
                <w:color w:val="062633" w:themeColor="text2" w:themeShade="80"/>
                <w:sz w:val="18"/>
                <w:szCs w:val="18"/>
              </w:rPr>
              <w:t>: White and Black</w:t>
            </w:r>
          </w:p>
          <w:p w:rsidR="00E337ED" w:rsidRPr="00C01C3D" w:rsidRDefault="00E337ED" w:rsidP="00E337ED">
            <w:pPr>
              <w:spacing w:after="200" w:line="276" w:lineRule="auto"/>
              <w:ind w:left="0"/>
              <w:rPr>
                <w:b/>
                <w:color w:val="062633" w:themeColor="text2" w:themeShade="80"/>
                <w:sz w:val="18"/>
                <w:szCs w:val="18"/>
                <w:u w:val="single"/>
              </w:rPr>
            </w:pPr>
            <w:r w:rsidRPr="00C01C3D">
              <w:rPr>
                <w:b/>
                <w:color w:val="613B13" w:themeColor="background2" w:themeShade="40"/>
                <w:sz w:val="18"/>
                <w:szCs w:val="18"/>
              </w:rPr>
              <w:t xml:space="preserve">  </w:t>
            </w:r>
            <w:r w:rsidRPr="00C01C3D">
              <w:rPr>
                <w:b/>
                <w:color w:val="062633" w:themeColor="text2" w:themeShade="80"/>
                <w:sz w:val="18"/>
                <w:szCs w:val="18"/>
                <w:u w:val="single"/>
              </w:rPr>
              <w:t>Week of January 18</w:t>
            </w:r>
          </w:p>
          <w:p w:rsidR="00E337ED" w:rsidRPr="00C01C3D" w:rsidRDefault="00E337ED" w:rsidP="00E337ED">
            <w:pPr>
              <w:spacing w:after="200" w:line="276" w:lineRule="auto"/>
              <w:ind w:left="0"/>
              <w:rPr>
                <w:b/>
                <w:color w:val="062633" w:themeColor="text2" w:themeShade="80"/>
                <w:sz w:val="18"/>
                <w:szCs w:val="18"/>
              </w:rPr>
            </w:pPr>
            <w:r w:rsidRPr="00C01C3D">
              <w:rPr>
                <w:b/>
                <w:color w:val="062633" w:themeColor="text2" w:themeShade="80"/>
                <w:sz w:val="18"/>
                <w:szCs w:val="18"/>
              </w:rPr>
              <w:t xml:space="preserve">         </w:t>
            </w:r>
            <w:r w:rsidRPr="00C01C3D">
              <w:rPr>
                <w:b/>
                <w:color w:val="062633" w:themeColor="text2" w:themeShade="80"/>
                <w:sz w:val="18"/>
                <w:szCs w:val="18"/>
                <w:u w:val="single"/>
              </w:rPr>
              <w:t>Theme:</w:t>
            </w:r>
            <w:r w:rsidRPr="00C01C3D">
              <w:rPr>
                <w:b/>
                <w:color w:val="062633" w:themeColor="text2" w:themeShade="80"/>
                <w:sz w:val="18"/>
                <w:szCs w:val="18"/>
              </w:rPr>
              <w:t xml:space="preserve"> Polar Animals</w:t>
            </w:r>
          </w:p>
          <w:p w:rsidR="00E337ED" w:rsidRPr="00C01C3D" w:rsidRDefault="00E337ED" w:rsidP="00E337ED">
            <w:pPr>
              <w:spacing w:after="200" w:line="276" w:lineRule="auto"/>
              <w:ind w:left="0"/>
              <w:rPr>
                <w:b/>
                <w:color w:val="062633" w:themeColor="text2" w:themeShade="80"/>
                <w:sz w:val="18"/>
                <w:szCs w:val="18"/>
              </w:rPr>
            </w:pPr>
            <w:r w:rsidRPr="00C01C3D">
              <w:rPr>
                <w:b/>
                <w:color w:val="062633" w:themeColor="text2" w:themeShade="80"/>
                <w:sz w:val="18"/>
                <w:szCs w:val="18"/>
              </w:rPr>
              <w:t xml:space="preserve">         </w:t>
            </w:r>
            <w:r w:rsidRPr="00C01C3D">
              <w:rPr>
                <w:b/>
                <w:color w:val="062633" w:themeColor="text2" w:themeShade="80"/>
                <w:sz w:val="18"/>
                <w:szCs w:val="18"/>
                <w:u w:val="single"/>
              </w:rPr>
              <w:t>Letter:</w:t>
            </w:r>
            <w:r w:rsidRPr="00C01C3D">
              <w:rPr>
                <w:b/>
                <w:color w:val="062633" w:themeColor="text2" w:themeShade="80"/>
                <w:sz w:val="18"/>
                <w:szCs w:val="18"/>
              </w:rPr>
              <w:t xml:space="preserve"> P</w:t>
            </w:r>
          </w:p>
          <w:p w:rsidR="00E337ED" w:rsidRPr="00C01C3D" w:rsidRDefault="00E337ED" w:rsidP="00E337ED">
            <w:pPr>
              <w:spacing w:after="200" w:line="276" w:lineRule="auto"/>
              <w:ind w:left="0"/>
              <w:rPr>
                <w:b/>
                <w:color w:val="062633" w:themeColor="text2" w:themeShade="80"/>
                <w:sz w:val="18"/>
                <w:szCs w:val="18"/>
              </w:rPr>
            </w:pPr>
            <w:r w:rsidRPr="00C01C3D">
              <w:rPr>
                <w:b/>
                <w:color w:val="062633" w:themeColor="text2" w:themeShade="80"/>
                <w:sz w:val="18"/>
                <w:szCs w:val="18"/>
              </w:rPr>
              <w:t xml:space="preserve">         </w:t>
            </w:r>
            <w:r w:rsidRPr="00C01C3D">
              <w:rPr>
                <w:b/>
                <w:color w:val="062633" w:themeColor="text2" w:themeShade="80"/>
                <w:sz w:val="18"/>
                <w:szCs w:val="18"/>
                <w:u w:val="single"/>
              </w:rPr>
              <w:t>Shape</w:t>
            </w:r>
            <w:r w:rsidRPr="00C01C3D">
              <w:rPr>
                <w:b/>
                <w:color w:val="062633" w:themeColor="text2" w:themeShade="80"/>
                <w:sz w:val="18"/>
                <w:szCs w:val="18"/>
              </w:rPr>
              <w:t>: rectangle</w:t>
            </w:r>
          </w:p>
          <w:p w:rsidR="00E337ED" w:rsidRPr="00C01C3D" w:rsidRDefault="00E337ED" w:rsidP="00E337ED">
            <w:pPr>
              <w:spacing w:after="200" w:line="276" w:lineRule="auto"/>
              <w:ind w:left="0"/>
              <w:rPr>
                <w:b/>
                <w:color w:val="062633" w:themeColor="text2" w:themeShade="80"/>
                <w:sz w:val="18"/>
                <w:szCs w:val="18"/>
              </w:rPr>
            </w:pPr>
            <w:r w:rsidRPr="00C01C3D">
              <w:rPr>
                <w:b/>
                <w:color w:val="062633" w:themeColor="text2" w:themeShade="80"/>
                <w:sz w:val="18"/>
                <w:szCs w:val="18"/>
              </w:rPr>
              <w:t xml:space="preserve">         </w:t>
            </w:r>
            <w:r w:rsidRPr="00C01C3D">
              <w:rPr>
                <w:b/>
                <w:color w:val="062633" w:themeColor="text2" w:themeShade="80"/>
                <w:sz w:val="18"/>
                <w:szCs w:val="18"/>
                <w:u w:val="single"/>
              </w:rPr>
              <w:t>Colors</w:t>
            </w:r>
            <w:r w:rsidRPr="00C01C3D">
              <w:rPr>
                <w:b/>
                <w:color w:val="062633" w:themeColor="text2" w:themeShade="80"/>
                <w:sz w:val="18"/>
                <w:szCs w:val="18"/>
              </w:rPr>
              <w:t>: White and Black</w:t>
            </w:r>
          </w:p>
          <w:p w:rsidR="00E337ED" w:rsidRPr="00C01C3D" w:rsidRDefault="00E337ED" w:rsidP="00E337ED">
            <w:pPr>
              <w:spacing w:after="200" w:line="276" w:lineRule="auto"/>
              <w:ind w:left="0"/>
              <w:rPr>
                <w:b/>
                <w:color w:val="062633" w:themeColor="text2" w:themeShade="80"/>
                <w:sz w:val="18"/>
                <w:szCs w:val="18"/>
                <w:u w:val="single"/>
              </w:rPr>
            </w:pPr>
            <w:r w:rsidRPr="00C01C3D">
              <w:rPr>
                <w:b/>
                <w:color w:val="062633" w:themeColor="text2" w:themeShade="80"/>
                <w:sz w:val="18"/>
                <w:szCs w:val="18"/>
              </w:rPr>
              <w:t xml:space="preserve">   </w:t>
            </w:r>
            <w:r w:rsidRPr="00C01C3D">
              <w:rPr>
                <w:b/>
                <w:color w:val="062633" w:themeColor="text2" w:themeShade="80"/>
                <w:sz w:val="18"/>
                <w:szCs w:val="18"/>
                <w:u w:val="single"/>
              </w:rPr>
              <w:t>Week of January 25</w:t>
            </w:r>
          </w:p>
          <w:p w:rsidR="00E337ED" w:rsidRPr="00C01C3D" w:rsidRDefault="00E337ED" w:rsidP="00E337ED">
            <w:pPr>
              <w:spacing w:after="200" w:line="276" w:lineRule="auto"/>
              <w:ind w:left="0"/>
              <w:rPr>
                <w:b/>
                <w:color w:val="062633" w:themeColor="text2" w:themeShade="80"/>
                <w:sz w:val="18"/>
                <w:szCs w:val="18"/>
              </w:rPr>
            </w:pPr>
            <w:r w:rsidRPr="00C01C3D">
              <w:rPr>
                <w:b/>
                <w:color w:val="062633" w:themeColor="text2" w:themeShade="80"/>
                <w:sz w:val="18"/>
                <w:szCs w:val="18"/>
              </w:rPr>
              <w:t xml:space="preserve">         </w:t>
            </w:r>
            <w:r w:rsidRPr="00C01C3D">
              <w:rPr>
                <w:b/>
                <w:color w:val="062633" w:themeColor="text2" w:themeShade="80"/>
                <w:sz w:val="18"/>
                <w:szCs w:val="18"/>
                <w:u w:val="single"/>
              </w:rPr>
              <w:t>Theme:</w:t>
            </w:r>
            <w:r w:rsidRPr="00C01C3D">
              <w:rPr>
                <w:b/>
                <w:color w:val="062633" w:themeColor="text2" w:themeShade="80"/>
                <w:sz w:val="18"/>
                <w:szCs w:val="18"/>
              </w:rPr>
              <w:t xml:space="preserve"> Farm Animals</w:t>
            </w:r>
          </w:p>
          <w:p w:rsidR="00E337ED" w:rsidRPr="00C01C3D" w:rsidRDefault="00E337ED" w:rsidP="00E337ED">
            <w:pPr>
              <w:spacing w:after="200" w:line="276" w:lineRule="auto"/>
              <w:ind w:left="0"/>
              <w:rPr>
                <w:b/>
                <w:color w:val="062633" w:themeColor="text2" w:themeShade="80"/>
                <w:sz w:val="18"/>
                <w:szCs w:val="18"/>
              </w:rPr>
            </w:pPr>
            <w:r w:rsidRPr="00C01C3D">
              <w:rPr>
                <w:b/>
                <w:color w:val="062633" w:themeColor="text2" w:themeShade="80"/>
                <w:sz w:val="18"/>
                <w:szCs w:val="18"/>
              </w:rPr>
              <w:t xml:space="preserve">         </w:t>
            </w:r>
            <w:r w:rsidRPr="00C01C3D">
              <w:rPr>
                <w:b/>
                <w:color w:val="062633" w:themeColor="text2" w:themeShade="80"/>
                <w:sz w:val="18"/>
                <w:szCs w:val="18"/>
                <w:u w:val="single"/>
              </w:rPr>
              <w:t>Letter:</w:t>
            </w:r>
            <w:r w:rsidRPr="00C01C3D">
              <w:rPr>
                <w:b/>
                <w:color w:val="062633" w:themeColor="text2" w:themeShade="80"/>
                <w:sz w:val="18"/>
                <w:szCs w:val="18"/>
              </w:rPr>
              <w:t xml:space="preserve"> K</w:t>
            </w:r>
          </w:p>
          <w:p w:rsidR="00E337ED" w:rsidRPr="00C01C3D" w:rsidRDefault="00E337ED" w:rsidP="00E337ED">
            <w:pPr>
              <w:spacing w:after="200" w:line="276" w:lineRule="auto"/>
              <w:ind w:left="0"/>
              <w:rPr>
                <w:b/>
                <w:color w:val="062633" w:themeColor="text2" w:themeShade="80"/>
                <w:sz w:val="18"/>
                <w:szCs w:val="18"/>
              </w:rPr>
            </w:pPr>
            <w:r w:rsidRPr="00C01C3D">
              <w:rPr>
                <w:b/>
                <w:color w:val="062633" w:themeColor="text2" w:themeShade="80"/>
                <w:sz w:val="18"/>
                <w:szCs w:val="18"/>
              </w:rPr>
              <w:t xml:space="preserve">         </w:t>
            </w:r>
            <w:r w:rsidRPr="00C01C3D">
              <w:rPr>
                <w:b/>
                <w:color w:val="062633" w:themeColor="text2" w:themeShade="80"/>
                <w:sz w:val="18"/>
                <w:szCs w:val="18"/>
                <w:u w:val="single"/>
              </w:rPr>
              <w:t>Number:</w:t>
            </w:r>
            <w:r w:rsidRPr="00C01C3D">
              <w:rPr>
                <w:b/>
                <w:color w:val="062633" w:themeColor="text2" w:themeShade="80"/>
                <w:sz w:val="18"/>
                <w:szCs w:val="18"/>
              </w:rPr>
              <w:t xml:space="preserve"> 13</w:t>
            </w:r>
          </w:p>
          <w:p w:rsidR="00E337ED" w:rsidRPr="00C01C3D" w:rsidRDefault="00E337ED" w:rsidP="00E337ED">
            <w:pPr>
              <w:spacing w:after="200" w:line="276" w:lineRule="auto"/>
              <w:ind w:left="0"/>
              <w:rPr>
                <w:b/>
                <w:color w:val="062633" w:themeColor="text2" w:themeShade="80"/>
                <w:sz w:val="18"/>
                <w:szCs w:val="18"/>
              </w:rPr>
            </w:pPr>
            <w:r w:rsidRPr="00C01C3D">
              <w:rPr>
                <w:b/>
                <w:color w:val="062633" w:themeColor="text2" w:themeShade="80"/>
                <w:sz w:val="18"/>
                <w:szCs w:val="18"/>
              </w:rPr>
              <w:t xml:space="preserve">         </w:t>
            </w:r>
            <w:r w:rsidRPr="00C01C3D">
              <w:rPr>
                <w:b/>
                <w:color w:val="062633" w:themeColor="text2" w:themeShade="80"/>
                <w:sz w:val="18"/>
                <w:szCs w:val="18"/>
                <w:u w:val="single"/>
              </w:rPr>
              <w:t>Shape</w:t>
            </w:r>
            <w:r w:rsidRPr="00C01C3D">
              <w:rPr>
                <w:b/>
                <w:color w:val="062633" w:themeColor="text2" w:themeShade="80"/>
                <w:sz w:val="18"/>
                <w:szCs w:val="18"/>
              </w:rPr>
              <w:t>: rectangle</w:t>
            </w:r>
          </w:p>
          <w:p w:rsidR="00E337ED" w:rsidRPr="00C01C3D" w:rsidRDefault="00E337ED" w:rsidP="00C01C3D">
            <w:pPr>
              <w:spacing w:after="200" w:line="276" w:lineRule="auto"/>
              <w:ind w:left="0"/>
              <w:rPr>
                <w:b/>
                <w:color w:val="062633" w:themeColor="text2" w:themeShade="80"/>
                <w:sz w:val="18"/>
                <w:szCs w:val="18"/>
              </w:rPr>
            </w:pPr>
            <w:r w:rsidRPr="00C01C3D">
              <w:rPr>
                <w:b/>
                <w:color w:val="062633" w:themeColor="text2" w:themeShade="80"/>
                <w:sz w:val="18"/>
                <w:szCs w:val="18"/>
              </w:rPr>
              <w:t xml:space="preserve">         </w:t>
            </w:r>
            <w:r w:rsidRPr="00C01C3D">
              <w:rPr>
                <w:b/>
                <w:color w:val="062633" w:themeColor="text2" w:themeShade="80"/>
                <w:sz w:val="18"/>
                <w:szCs w:val="18"/>
                <w:u w:val="single"/>
              </w:rPr>
              <w:t>Colors</w:t>
            </w:r>
            <w:r w:rsidR="00C01C3D">
              <w:rPr>
                <w:b/>
                <w:color w:val="062633" w:themeColor="text2" w:themeShade="80"/>
                <w:sz w:val="18"/>
                <w:szCs w:val="18"/>
              </w:rPr>
              <w:t>: White and Black</w:t>
            </w:r>
          </w:p>
        </w:tc>
      </w:tr>
      <w:tr w:rsidR="00E337ED" w:rsidTr="00C01C3D">
        <w:trPr>
          <w:cnfStyle w:val="010000000000" w:firstRow="0" w:lastRow="1" w:firstColumn="0" w:lastColumn="0" w:oddVBand="0" w:evenVBand="0" w:oddHBand="0" w:evenHBand="0" w:firstRowFirstColumn="0" w:firstRowLastColumn="0" w:lastRowFirstColumn="0" w:lastRowLastColumn="0"/>
          <w:trHeight w:val="80"/>
        </w:trPr>
        <w:tc>
          <w:tcPr>
            <w:tcW w:w="7060" w:type="dxa"/>
            <w:shd w:val="clear" w:color="auto" w:fill="9BD9F3" w:themeFill="accent1" w:themeFillTint="66"/>
          </w:tcPr>
          <w:p w:rsidR="00E337ED" w:rsidRPr="000064E7" w:rsidRDefault="00E337ED" w:rsidP="00C01C3D">
            <w:pPr>
              <w:tabs>
                <w:tab w:val="left" w:pos="1170"/>
              </w:tabs>
              <w:ind w:left="0"/>
              <w:rPr>
                <w:b/>
                <w:color w:val="062633" w:themeColor="text2" w:themeShade="80"/>
                <w:u w:val="single"/>
              </w:rPr>
            </w:pPr>
            <w:bookmarkStart w:id="0" w:name="_GoBack"/>
            <w:bookmarkEnd w:id="0"/>
          </w:p>
        </w:tc>
      </w:tr>
    </w:tbl>
    <w:p w:rsidR="005F756B" w:rsidRDefault="00932BAB" w:rsidP="00932BAB">
      <w:pPr>
        <w:ind w:left="0"/>
        <w:rPr>
          <w:b/>
          <w:color w:val="2AAFE6" w:themeColor="text2" w:themeTint="99"/>
        </w:rPr>
      </w:pPr>
      <w:r>
        <w:rPr>
          <w:b/>
          <w:color w:val="2AAFE6" w:themeColor="text2" w:themeTint="99"/>
          <w:u w:val="single"/>
        </w:rPr>
        <w:t>Wednesday January 6</w:t>
      </w:r>
      <w:r w:rsidRPr="00932BAB">
        <w:rPr>
          <w:b/>
          <w:color w:val="2AAFE6" w:themeColor="text2" w:themeTint="99"/>
          <w:u w:val="single"/>
          <w:vertAlign w:val="superscript"/>
        </w:rPr>
        <w:t>th</w:t>
      </w:r>
      <w:r>
        <w:rPr>
          <w:b/>
          <w:color w:val="2AAFE6" w:themeColor="text2" w:themeTint="99"/>
          <w:u w:val="single"/>
        </w:rPr>
        <w:t>,</w:t>
      </w:r>
      <w:r>
        <w:rPr>
          <w:b/>
          <w:color w:val="2AAFE6" w:themeColor="text2" w:themeTint="99"/>
        </w:rPr>
        <w:t xml:space="preserve"> will be </w:t>
      </w:r>
      <w:r>
        <w:rPr>
          <w:b/>
          <w:color w:val="2AAFE6" w:themeColor="text2" w:themeTint="99"/>
          <w:u w:val="single"/>
        </w:rPr>
        <w:t>Show and Tell.</w:t>
      </w:r>
      <w:r>
        <w:rPr>
          <w:b/>
          <w:color w:val="2AAFE6" w:themeColor="text2" w:themeTint="99"/>
        </w:rPr>
        <w:t xml:space="preserve"> The theme for this month’s </w:t>
      </w:r>
      <w:r>
        <w:rPr>
          <w:b/>
          <w:color w:val="2AAFE6" w:themeColor="text2" w:themeTint="99"/>
          <w:u w:val="single"/>
        </w:rPr>
        <w:t>Show and Tell</w:t>
      </w:r>
      <w:r>
        <w:rPr>
          <w:b/>
          <w:color w:val="2AAFE6" w:themeColor="text2" w:themeTint="99"/>
        </w:rPr>
        <w:t xml:space="preserve"> will be </w:t>
      </w:r>
      <w:r>
        <w:rPr>
          <w:b/>
          <w:color w:val="2AAFE6" w:themeColor="text2" w:themeTint="99"/>
          <w:u w:val="single"/>
        </w:rPr>
        <w:t>Animals.</w:t>
      </w:r>
      <w:r>
        <w:rPr>
          <w:b/>
          <w:color w:val="2AAFE6" w:themeColor="text2" w:themeTint="99"/>
        </w:rPr>
        <w:t xml:space="preserve"> Please have your child bring any animal of their choosing to share with the class. </w:t>
      </w:r>
    </w:p>
    <w:p w:rsidR="00380969" w:rsidRDefault="00380969" w:rsidP="00932BAB">
      <w:pPr>
        <w:ind w:left="0"/>
        <w:rPr>
          <w:b/>
          <w:color w:val="2AAFE6" w:themeColor="text2" w:themeTint="99"/>
        </w:rPr>
      </w:pPr>
      <w:r w:rsidRPr="00380969">
        <w:rPr>
          <w:b/>
          <w:color w:val="2AAFE6" w:themeColor="text2" w:themeTint="99"/>
          <w:u w:val="single"/>
        </w:rPr>
        <w:t xml:space="preserve">Wednesday </w:t>
      </w:r>
      <w:r>
        <w:rPr>
          <w:b/>
          <w:color w:val="2AAFE6" w:themeColor="text2" w:themeTint="99"/>
          <w:u w:val="single"/>
        </w:rPr>
        <w:t>January 13</w:t>
      </w:r>
      <w:r w:rsidRPr="00380969">
        <w:rPr>
          <w:b/>
          <w:color w:val="2AAFE6" w:themeColor="text2" w:themeTint="99"/>
          <w:u w:val="single"/>
          <w:vertAlign w:val="superscript"/>
        </w:rPr>
        <w:t>th</w:t>
      </w:r>
      <w:r>
        <w:rPr>
          <w:b/>
          <w:color w:val="2AAFE6" w:themeColor="text2" w:themeTint="99"/>
          <w:u w:val="single"/>
        </w:rPr>
        <w:t>,</w:t>
      </w:r>
      <w:r>
        <w:rPr>
          <w:b/>
          <w:color w:val="2AAFE6" w:themeColor="text2" w:themeTint="99"/>
        </w:rPr>
        <w:t xml:space="preserve"> will be </w:t>
      </w:r>
      <w:r>
        <w:rPr>
          <w:b/>
          <w:color w:val="2AAFE6" w:themeColor="text2" w:themeTint="99"/>
          <w:u w:val="single"/>
        </w:rPr>
        <w:t>Gym Day</w:t>
      </w:r>
      <w:r>
        <w:rPr>
          <w:b/>
          <w:color w:val="2AAFE6" w:themeColor="text2" w:themeTint="99"/>
        </w:rPr>
        <w:t xml:space="preserve">. Unless the weather is warm, we will be </w:t>
      </w:r>
      <w:r w:rsidRPr="00380969">
        <w:rPr>
          <w:b/>
          <w:color w:val="2AAFE6" w:themeColor="text2" w:themeTint="99"/>
          <w:u w:val="single"/>
        </w:rPr>
        <w:t>staying inside for Gym</w:t>
      </w:r>
      <w:r>
        <w:rPr>
          <w:b/>
          <w:color w:val="2AAFE6" w:themeColor="text2" w:themeTint="99"/>
        </w:rPr>
        <w:t xml:space="preserve">. Please remember to have your child </w:t>
      </w:r>
      <w:r w:rsidRPr="00380969">
        <w:rPr>
          <w:b/>
          <w:color w:val="2AAFE6" w:themeColor="text2" w:themeTint="99"/>
          <w:u w:val="single"/>
        </w:rPr>
        <w:t>wear sneakers</w:t>
      </w:r>
      <w:r>
        <w:rPr>
          <w:b/>
          <w:color w:val="2AAFE6" w:themeColor="text2" w:themeTint="99"/>
        </w:rPr>
        <w:t xml:space="preserve"> on this day. </w:t>
      </w:r>
    </w:p>
    <w:p w:rsidR="0039030D" w:rsidRPr="00380969" w:rsidRDefault="0039030D" w:rsidP="00932BAB">
      <w:pPr>
        <w:ind w:left="0"/>
        <w:rPr>
          <w:b/>
          <w:color w:val="2AAFE6" w:themeColor="text2" w:themeTint="99"/>
        </w:rPr>
      </w:pPr>
      <w:r w:rsidRPr="0039030D">
        <w:rPr>
          <w:b/>
          <w:color w:val="2AAFE6" w:themeColor="text2" w:themeTint="99"/>
          <w:u w:val="single"/>
        </w:rPr>
        <w:t>Friday January 22</w:t>
      </w:r>
      <w:r w:rsidRPr="0039030D">
        <w:rPr>
          <w:b/>
          <w:color w:val="2AAFE6" w:themeColor="text2" w:themeTint="99"/>
          <w:u w:val="single"/>
          <w:vertAlign w:val="superscript"/>
        </w:rPr>
        <w:t>nd</w:t>
      </w:r>
      <w:r>
        <w:rPr>
          <w:b/>
          <w:color w:val="2AAFE6" w:themeColor="text2" w:themeTint="99"/>
        </w:rPr>
        <w:t xml:space="preserve">, will be </w:t>
      </w:r>
      <w:r w:rsidRPr="0039030D">
        <w:rPr>
          <w:b/>
          <w:color w:val="2AAFE6" w:themeColor="text2" w:themeTint="99"/>
          <w:u w:val="single"/>
        </w:rPr>
        <w:t>Pajama Day</w:t>
      </w:r>
      <w:r>
        <w:rPr>
          <w:b/>
          <w:color w:val="2AAFE6" w:themeColor="text2" w:themeTint="99"/>
        </w:rPr>
        <w:t xml:space="preserve">. We will make popcorn and watch a movie. Please have your child </w:t>
      </w:r>
      <w:r w:rsidRPr="0039030D">
        <w:rPr>
          <w:b/>
          <w:color w:val="2AAFE6" w:themeColor="text2" w:themeTint="99"/>
          <w:u w:val="single"/>
        </w:rPr>
        <w:t>wear a pair of pajamas</w:t>
      </w:r>
      <w:r>
        <w:rPr>
          <w:b/>
          <w:color w:val="2AAFE6" w:themeColor="text2" w:themeTint="99"/>
        </w:rPr>
        <w:t xml:space="preserve">. </w:t>
      </w:r>
    </w:p>
    <w:p w:rsidR="009A3435" w:rsidRDefault="00380969" w:rsidP="00932BAB">
      <w:pPr>
        <w:ind w:left="0"/>
        <w:rPr>
          <w:b/>
          <w:color w:val="2AAFE6" w:themeColor="text2" w:themeTint="99"/>
        </w:rPr>
      </w:pPr>
      <w:r>
        <w:rPr>
          <w:b/>
          <w:color w:val="2AAFE6" w:themeColor="text2" w:themeTint="99"/>
          <w:u w:val="single"/>
        </w:rPr>
        <w:t>Wednesday January 27</w:t>
      </w:r>
      <w:r w:rsidRPr="00380969">
        <w:rPr>
          <w:b/>
          <w:color w:val="2AAFE6" w:themeColor="text2" w:themeTint="99"/>
          <w:u w:val="single"/>
          <w:vertAlign w:val="superscript"/>
        </w:rPr>
        <w:t>th</w:t>
      </w:r>
      <w:r>
        <w:rPr>
          <w:b/>
          <w:color w:val="2AAFE6" w:themeColor="text2" w:themeTint="99"/>
          <w:u w:val="single"/>
        </w:rPr>
        <w:t>,</w:t>
      </w:r>
      <w:r>
        <w:rPr>
          <w:b/>
          <w:color w:val="2AAFE6" w:themeColor="text2" w:themeTint="99"/>
        </w:rPr>
        <w:t xml:space="preserve"> is </w:t>
      </w:r>
      <w:r>
        <w:rPr>
          <w:b/>
          <w:color w:val="2AAFE6" w:themeColor="text2" w:themeTint="99"/>
          <w:u w:val="single"/>
        </w:rPr>
        <w:t>Chapel Day</w:t>
      </w:r>
      <w:r>
        <w:rPr>
          <w:b/>
          <w:color w:val="2AAFE6" w:themeColor="text2" w:themeTint="99"/>
        </w:rPr>
        <w:t xml:space="preserve">. The theme for this month’s Chapel Time is </w:t>
      </w:r>
      <w:r w:rsidRPr="00380969">
        <w:rPr>
          <w:b/>
          <w:color w:val="2AAFE6" w:themeColor="text2" w:themeTint="99"/>
          <w:u w:val="single"/>
        </w:rPr>
        <w:t>H</w:t>
      </w:r>
      <w:r>
        <w:rPr>
          <w:b/>
          <w:color w:val="2AAFE6" w:themeColor="text2" w:themeTint="99"/>
          <w:u w:val="single"/>
        </w:rPr>
        <w:t>onesty</w:t>
      </w:r>
      <w:r w:rsidR="009A3435">
        <w:rPr>
          <w:b/>
          <w:color w:val="2AAFE6" w:themeColor="text2" w:themeTint="99"/>
        </w:rPr>
        <w:t>.</w:t>
      </w:r>
    </w:p>
    <w:p w:rsidR="00056B6C" w:rsidRDefault="00056B6C" w:rsidP="00056B6C">
      <w:pPr>
        <w:ind w:left="0"/>
        <w:jc w:val="center"/>
        <w:rPr>
          <w:b/>
          <w:color w:val="auto"/>
        </w:rPr>
      </w:pPr>
      <w:r>
        <w:rPr>
          <w:b/>
          <w:color w:val="auto"/>
          <w:u w:val="single"/>
        </w:rPr>
        <w:t>Classroom Project Dates</w:t>
      </w:r>
    </w:p>
    <w:p w:rsidR="00056B6C" w:rsidRPr="00BD4C2F" w:rsidRDefault="00056B6C" w:rsidP="00056B6C">
      <w:pPr>
        <w:ind w:left="0"/>
        <w:rPr>
          <w:b/>
          <w:color w:val="0C4D68" w:themeColor="accent1" w:themeShade="80"/>
        </w:rPr>
      </w:pPr>
      <w:r w:rsidRPr="00BD4C2F">
        <w:rPr>
          <w:b/>
          <w:color w:val="0C4D68" w:themeColor="accent1" w:themeShade="80"/>
        </w:rPr>
        <w:t>On the following dates we will be completing special craft or experiments in class. Please keep these dates in mind when dressing your child</w:t>
      </w:r>
      <w:r w:rsidR="0098086B" w:rsidRPr="00BD4C2F">
        <w:rPr>
          <w:b/>
          <w:color w:val="0C4D68" w:themeColor="accent1" w:themeShade="80"/>
        </w:rPr>
        <w:t xml:space="preserve"> or items that will be needed</w:t>
      </w:r>
      <w:r w:rsidRPr="00BD4C2F">
        <w:rPr>
          <w:b/>
          <w:color w:val="0C4D68" w:themeColor="accent1" w:themeShade="80"/>
        </w:rPr>
        <w:t>.</w:t>
      </w:r>
    </w:p>
    <w:p w:rsidR="005F756B" w:rsidRDefault="005F756B" w:rsidP="00BD4C2F">
      <w:pPr>
        <w:ind w:left="0"/>
        <w:rPr>
          <w:b/>
          <w:color w:val="12739B" w:themeColor="accent1" w:themeShade="BF"/>
        </w:rPr>
      </w:pPr>
      <w:r>
        <w:rPr>
          <w:b/>
          <w:color w:val="FF0000"/>
        </w:rPr>
        <w:t xml:space="preserve">             </w:t>
      </w:r>
      <w:r w:rsidR="00BD4C2F">
        <w:rPr>
          <w:b/>
          <w:color w:val="12739B" w:themeColor="accent1" w:themeShade="BF"/>
        </w:rPr>
        <w:t>Friday January 15</w:t>
      </w:r>
      <w:r w:rsidR="00BD4C2F" w:rsidRPr="00BD4C2F">
        <w:rPr>
          <w:b/>
          <w:color w:val="12739B" w:themeColor="accent1" w:themeShade="BF"/>
          <w:vertAlign w:val="superscript"/>
        </w:rPr>
        <w:t>th</w:t>
      </w:r>
      <w:r w:rsidR="00BD4C2F">
        <w:rPr>
          <w:b/>
          <w:color w:val="12739B" w:themeColor="accent1" w:themeShade="BF"/>
        </w:rPr>
        <w:t>, we will be making Ocean in a Bottle. This will require the use of Food Coloring, so please keep this in mind when dressing your child.</w:t>
      </w:r>
    </w:p>
    <w:p w:rsidR="00BD4C2F" w:rsidRPr="00BD4C2F" w:rsidRDefault="00BD4C2F" w:rsidP="00BD4C2F">
      <w:pPr>
        <w:ind w:left="0"/>
        <w:rPr>
          <w:b/>
          <w:color w:val="12739B" w:themeColor="accent1" w:themeShade="BF"/>
        </w:rPr>
      </w:pPr>
      <w:r>
        <w:rPr>
          <w:b/>
          <w:color w:val="12739B" w:themeColor="accent1" w:themeShade="BF"/>
        </w:rPr>
        <w:tab/>
        <w:t>Friday January 29</w:t>
      </w:r>
      <w:r w:rsidRPr="00BD4C2F">
        <w:rPr>
          <w:b/>
          <w:color w:val="12739B" w:themeColor="accent1" w:themeShade="BF"/>
          <w:vertAlign w:val="superscript"/>
        </w:rPr>
        <w:t>th</w:t>
      </w:r>
      <w:r>
        <w:rPr>
          <w:b/>
          <w:color w:val="12739B" w:themeColor="accent1" w:themeShade="BF"/>
        </w:rPr>
        <w:t xml:space="preserve">, we will be making homemade butter. Your child will then eat the butter that they have made for snack. </w:t>
      </w:r>
    </w:p>
    <w:p w:rsidR="00D95E6F" w:rsidRDefault="00D95E6F" w:rsidP="00D95E6F">
      <w:pPr>
        <w:ind w:left="0"/>
        <w:jc w:val="center"/>
        <w:rPr>
          <w:b/>
          <w:color w:val="000000" w:themeColor="text1"/>
          <w:sz w:val="24"/>
          <w:u w:val="single"/>
        </w:rPr>
      </w:pPr>
      <w:r w:rsidRPr="00306323">
        <w:rPr>
          <w:b/>
          <w:color w:val="000000" w:themeColor="text1"/>
          <w:sz w:val="24"/>
          <w:u w:val="single"/>
        </w:rPr>
        <w:t>Classroom Friend</w:t>
      </w:r>
    </w:p>
    <w:p w:rsidR="00BE5642" w:rsidRPr="00BD4C2F" w:rsidRDefault="0003236A" w:rsidP="0003236A">
      <w:pPr>
        <w:rPr>
          <w:rFonts w:asciiTheme="majorHAnsi" w:eastAsiaTheme="majorEastAsia" w:hAnsiTheme="majorHAnsi" w:cstheme="majorBidi"/>
          <w:b/>
          <w:bCs/>
          <w:color w:val="161FD4"/>
        </w:rPr>
      </w:pPr>
      <w:r w:rsidRPr="00BD4C2F">
        <w:rPr>
          <w:rFonts w:asciiTheme="majorHAnsi" w:eastAsiaTheme="majorEastAsia" w:hAnsiTheme="majorHAnsi" w:cstheme="majorBidi"/>
          <w:b/>
          <w:bCs/>
          <w:color w:val="161FD4"/>
        </w:rPr>
        <w:t xml:space="preserve">Our Classroom Friend has been very popular. I would like to applaud all of the students that have taken Oscar home so far this year. Each of these students have taken good care of </w:t>
      </w:r>
      <w:r w:rsidR="00BD6DC3" w:rsidRPr="00BD4C2F">
        <w:rPr>
          <w:rFonts w:asciiTheme="majorHAnsi" w:eastAsiaTheme="majorEastAsia" w:hAnsiTheme="majorHAnsi" w:cstheme="majorBidi"/>
          <w:b/>
          <w:bCs/>
          <w:color w:val="161FD4"/>
        </w:rPr>
        <w:t>Oscar and have completed wonderful drawings in Oscar’s book. As a reminder, EACH STUDENT WILL HAVE A CHANCE TO TAKE OSCAR HOME FOR THE WEEKEND.</w:t>
      </w:r>
      <w:r w:rsidRPr="00BD4C2F">
        <w:rPr>
          <w:rFonts w:asciiTheme="majorHAnsi" w:eastAsiaTheme="majorEastAsia" w:hAnsiTheme="majorHAnsi" w:cstheme="majorBidi"/>
          <w:b/>
          <w:bCs/>
          <w:color w:val="161FD4"/>
        </w:rPr>
        <w:t xml:space="preserve"> </w:t>
      </w:r>
      <w:r w:rsidR="00BE5642" w:rsidRPr="00BD4C2F">
        <w:rPr>
          <w:rFonts w:asciiTheme="majorHAnsi" w:eastAsiaTheme="majorEastAsia" w:hAnsiTheme="majorHAnsi" w:cstheme="majorBidi"/>
          <w:b/>
          <w:bCs/>
          <w:color w:val="161FD4"/>
        </w:rPr>
        <w:t xml:space="preserve">Oscar cannot wait to see which students get to take him home for the weekend in </w:t>
      </w:r>
      <w:r w:rsidR="00BD4C2F" w:rsidRPr="00BD4C2F">
        <w:rPr>
          <w:rFonts w:asciiTheme="majorHAnsi" w:eastAsiaTheme="majorEastAsia" w:hAnsiTheme="majorHAnsi" w:cstheme="majorBidi"/>
          <w:b/>
          <w:bCs/>
          <w:color w:val="161FD4"/>
        </w:rPr>
        <w:t xml:space="preserve">January. </w:t>
      </w:r>
    </w:p>
    <w:p w:rsidR="00E337ED" w:rsidRDefault="00E337ED" w:rsidP="00C80095">
      <w:pPr>
        <w:jc w:val="center"/>
        <w:rPr>
          <w:rFonts w:asciiTheme="majorHAnsi" w:eastAsiaTheme="majorEastAsia" w:hAnsiTheme="majorHAnsi" w:cstheme="majorBidi"/>
          <w:b/>
          <w:bCs/>
          <w:color w:val="auto"/>
          <w:u w:val="single"/>
        </w:rPr>
      </w:pPr>
    </w:p>
    <w:p w:rsidR="00C80095" w:rsidRDefault="00C80095" w:rsidP="00C80095">
      <w:pPr>
        <w:jc w:val="center"/>
        <w:rPr>
          <w:b/>
          <w:color w:val="auto"/>
          <w:sz w:val="24"/>
          <w:u w:val="single"/>
        </w:rPr>
      </w:pPr>
      <w:r w:rsidRPr="00C80095">
        <w:rPr>
          <w:b/>
          <w:color w:val="auto"/>
          <w:sz w:val="24"/>
          <w:u w:val="single"/>
        </w:rPr>
        <w:t>Reading Book Log</w:t>
      </w:r>
    </w:p>
    <w:p w:rsidR="005F756B" w:rsidRPr="00BD4C2F" w:rsidRDefault="007E741F" w:rsidP="00BD4C2F">
      <w:pPr>
        <w:rPr>
          <w:b/>
          <w:color w:val="000066"/>
        </w:rPr>
      </w:pPr>
      <w:r w:rsidRPr="00BD4C2F">
        <w:rPr>
          <w:b/>
          <w:color w:val="000066"/>
        </w:rPr>
        <w:t xml:space="preserve">We have started the Reading Log in October!! Please continue to read to your children. As each of your children have had 10 books read to them with family or friends they will be eligible to receive a prize. </w:t>
      </w:r>
    </w:p>
    <w:p w:rsidR="003634C7" w:rsidRPr="003634C7" w:rsidRDefault="00C80095" w:rsidP="003634C7">
      <w:pPr>
        <w:jc w:val="center"/>
        <w:rPr>
          <w:b/>
          <w:color w:val="auto"/>
          <w:u w:val="single"/>
        </w:rPr>
      </w:pPr>
      <w:r>
        <w:rPr>
          <w:b/>
          <w:color w:val="auto"/>
          <w:u w:val="single"/>
        </w:rPr>
        <w:t>Message from Mrs. Wilcox</w:t>
      </w:r>
    </w:p>
    <w:p w:rsidR="00C80095" w:rsidRPr="00C80095" w:rsidRDefault="00C80095" w:rsidP="00C80095">
      <w:pPr>
        <w:rPr>
          <w:b/>
          <w:color w:val="704A85" w:themeColor="accent5" w:themeShade="BF"/>
        </w:rPr>
      </w:pPr>
    </w:p>
    <w:sectPr w:rsidR="00C80095" w:rsidRPr="00C80095">
      <w:footerReference w:type="default" r:id="rId12"/>
      <w:pgSz w:w="12240" w:h="15840" w:code="1"/>
      <w:pgMar w:top="720" w:right="720" w:bottom="1440" w:left="720" w:header="36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3F4B" w:rsidRDefault="00F73F4B">
      <w:pPr>
        <w:spacing w:before="0" w:after="0" w:line="240" w:lineRule="auto"/>
      </w:pPr>
      <w:r>
        <w:separator/>
      </w:r>
    </w:p>
  </w:endnote>
  <w:endnote w:type="continuationSeparator" w:id="0">
    <w:p w:rsidR="00F73F4B" w:rsidRDefault="00F73F4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NewsletterTable"/>
      <w:tblW w:w="5000" w:type="pct"/>
      <w:tblInd w:w="144" w:type="dxa"/>
      <w:tblLook w:val="0660" w:firstRow="1" w:lastRow="1" w:firstColumn="0" w:lastColumn="0" w:noHBand="1" w:noVBand="1"/>
    </w:tblPr>
    <w:tblGrid>
      <w:gridCol w:w="6951"/>
      <w:gridCol w:w="421"/>
      <w:gridCol w:w="3428"/>
    </w:tblGrid>
    <w:tr w:rsidR="005D5BF5" w:rsidTr="005D5BF5">
      <w:trPr>
        <w:cnfStyle w:val="100000000000" w:firstRow="1" w:lastRow="0" w:firstColumn="0" w:lastColumn="0" w:oddVBand="0" w:evenVBand="0" w:oddHBand="0" w:evenHBand="0" w:firstRowFirstColumn="0" w:firstRowLastColumn="0" w:lastRowFirstColumn="0" w:lastRowLastColumn="0"/>
      </w:trPr>
      <w:tc>
        <w:tcPr>
          <w:tcW w:w="3215" w:type="pct"/>
        </w:tcPr>
        <w:p w:rsidR="005D5BF5" w:rsidRDefault="005D5BF5">
          <w:pPr>
            <w:pStyle w:val="TableSpace"/>
          </w:pPr>
        </w:p>
      </w:tc>
      <w:tc>
        <w:tcPr>
          <w:tcW w:w="195" w:type="pct"/>
          <w:tcBorders>
            <w:top w:val="nil"/>
            <w:bottom w:val="nil"/>
          </w:tcBorders>
          <w:shd w:val="clear" w:color="auto" w:fill="auto"/>
        </w:tcPr>
        <w:p w:rsidR="005D5BF5" w:rsidRDefault="005D5BF5">
          <w:pPr>
            <w:pStyle w:val="TableSpace"/>
          </w:pPr>
        </w:p>
      </w:tc>
      <w:tc>
        <w:tcPr>
          <w:tcW w:w="1585" w:type="pct"/>
        </w:tcPr>
        <w:p w:rsidR="005D5BF5" w:rsidRDefault="005D5BF5">
          <w:pPr>
            <w:pStyle w:val="TableSpace"/>
          </w:pPr>
        </w:p>
      </w:tc>
    </w:tr>
    <w:tr w:rsidR="005D5BF5" w:rsidTr="005D5BF5">
      <w:tc>
        <w:tcPr>
          <w:tcW w:w="3215" w:type="pct"/>
        </w:tcPr>
        <w:p w:rsidR="005D5BF5" w:rsidRDefault="005D5BF5">
          <w:pPr>
            <w:pStyle w:val="Footer"/>
          </w:pPr>
        </w:p>
      </w:tc>
      <w:tc>
        <w:tcPr>
          <w:tcW w:w="195" w:type="pct"/>
          <w:tcBorders>
            <w:top w:val="nil"/>
            <w:bottom w:val="nil"/>
          </w:tcBorders>
          <w:shd w:val="clear" w:color="auto" w:fill="auto"/>
        </w:tcPr>
        <w:p w:rsidR="005D5BF5" w:rsidRDefault="005D5BF5">
          <w:pPr>
            <w:pStyle w:val="Footer"/>
          </w:pPr>
        </w:p>
      </w:tc>
      <w:tc>
        <w:tcPr>
          <w:tcW w:w="1585" w:type="pct"/>
        </w:tcPr>
        <w:p w:rsidR="005D5BF5" w:rsidRDefault="00D32517">
          <w:pPr>
            <w:pStyle w:val="Footer"/>
          </w:pPr>
          <w:r>
            <w:t xml:space="preserve">Page </w:t>
          </w:r>
          <w:r>
            <w:fldChar w:fldCharType="begin"/>
          </w:r>
          <w:r>
            <w:instrText xml:space="preserve"> PAGE </w:instrText>
          </w:r>
          <w:r>
            <w:fldChar w:fldCharType="separate"/>
          </w:r>
          <w:r w:rsidR="00C01C3D">
            <w:rPr>
              <w:noProof/>
            </w:rPr>
            <w:t>1</w:t>
          </w:r>
          <w:r>
            <w:fldChar w:fldCharType="end"/>
          </w:r>
          <w:r>
            <w:t xml:space="preserve"> of </w:t>
          </w:r>
          <w:fldSimple w:instr=" NUMPAGES ">
            <w:r w:rsidR="00C01C3D">
              <w:rPr>
                <w:noProof/>
              </w:rPr>
              <w:t>2</w:t>
            </w:r>
          </w:fldSimple>
        </w:p>
      </w:tc>
    </w:tr>
    <w:tr w:rsidR="005D5BF5" w:rsidTr="005D5BF5">
      <w:trPr>
        <w:cnfStyle w:val="010000000000" w:firstRow="0" w:lastRow="1" w:firstColumn="0" w:lastColumn="0" w:oddVBand="0" w:evenVBand="0" w:oddHBand="0" w:evenHBand="0" w:firstRowFirstColumn="0" w:firstRowLastColumn="0" w:lastRowFirstColumn="0" w:lastRowLastColumn="0"/>
      </w:trPr>
      <w:tc>
        <w:tcPr>
          <w:tcW w:w="3215" w:type="pct"/>
        </w:tcPr>
        <w:p w:rsidR="005D5BF5" w:rsidRDefault="005D5BF5">
          <w:pPr>
            <w:pStyle w:val="TableSpace"/>
          </w:pPr>
        </w:p>
      </w:tc>
      <w:tc>
        <w:tcPr>
          <w:tcW w:w="195" w:type="pct"/>
          <w:tcBorders>
            <w:top w:val="nil"/>
            <w:bottom w:val="nil"/>
          </w:tcBorders>
          <w:shd w:val="clear" w:color="auto" w:fill="auto"/>
        </w:tcPr>
        <w:p w:rsidR="005D5BF5" w:rsidRDefault="005D5BF5">
          <w:pPr>
            <w:pStyle w:val="TableSpace"/>
          </w:pPr>
        </w:p>
      </w:tc>
      <w:tc>
        <w:tcPr>
          <w:tcW w:w="1585" w:type="pct"/>
        </w:tcPr>
        <w:p w:rsidR="005D5BF5" w:rsidRDefault="005D5BF5">
          <w:pPr>
            <w:pStyle w:val="TableSpace"/>
          </w:pPr>
        </w:p>
      </w:tc>
    </w:tr>
  </w:tbl>
  <w:p w:rsidR="005D5BF5" w:rsidRDefault="005D5BF5">
    <w:pPr>
      <w:pStyle w:val="NoSpacing"/>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3F4B" w:rsidRDefault="00F73F4B">
      <w:pPr>
        <w:spacing w:before="0" w:after="0" w:line="240" w:lineRule="auto"/>
      </w:pPr>
      <w:r>
        <w:separator/>
      </w:r>
    </w:p>
  </w:footnote>
  <w:footnote w:type="continuationSeparator" w:id="0">
    <w:p w:rsidR="00F73F4B" w:rsidRDefault="00F73F4B">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C02A06"/>
    <w:multiLevelType w:val="hybridMultilevel"/>
    <w:tmpl w:val="DEF639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28307B"/>
    <w:multiLevelType w:val="hybridMultilevel"/>
    <w:tmpl w:val="301CEC4A"/>
    <w:lvl w:ilvl="0" w:tplc="D4CE8F9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4D5D1E40"/>
    <w:multiLevelType w:val="hybridMultilevel"/>
    <w:tmpl w:val="F30825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7F03EE"/>
    <w:multiLevelType w:val="hybridMultilevel"/>
    <w:tmpl w:val="2A6481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A55"/>
    <w:rsid w:val="000064E7"/>
    <w:rsid w:val="0003236A"/>
    <w:rsid w:val="00056B6C"/>
    <w:rsid w:val="0009206C"/>
    <w:rsid w:val="000A01D1"/>
    <w:rsid w:val="000C245D"/>
    <w:rsid w:val="001111A8"/>
    <w:rsid w:val="001117B1"/>
    <w:rsid w:val="00123664"/>
    <w:rsid w:val="001423CC"/>
    <w:rsid w:val="00144E67"/>
    <w:rsid w:val="001A015C"/>
    <w:rsid w:val="001A41E5"/>
    <w:rsid w:val="001D5DCF"/>
    <w:rsid w:val="001E1910"/>
    <w:rsid w:val="00206272"/>
    <w:rsid w:val="00213432"/>
    <w:rsid w:val="00247109"/>
    <w:rsid w:val="00276C0B"/>
    <w:rsid w:val="002C0C22"/>
    <w:rsid w:val="002C694C"/>
    <w:rsid w:val="002F375A"/>
    <w:rsid w:val="002F699B"/>
    <w:rsid w:val="00306323"/>
    <w:rsid w:val="003631B1"/>
    <w:rsid w:val="003634C7"/>
    <w:rsid w:val="00380969"/>
    <w:rsid w:val="0039030D"/>
    <w:rsid w:val="003C284D"/>
    <w:rsid w:val="003E51B9"/>
    <w:rsid w:val="00417D19"/>
    <w:rsid w:val="00475EFC"/>
    <w:rsid w:val="004B067F"/>
    <w:rsid w:val="004F279A"/>
    <w:rsid w:val="00571EDC"/>
    <w:rsid w:val="005962D3"/>
    <w:rsid w:val="005C5F82"/>
    <w:rsid w:val="005D5BF5"/>
    <w:rsid w:val="005F756B"/>
    <w:rsid w:val="006354DC"/>
    <w:rsid w:val="00663605"/>
    <w:rsid w:val="006C1C45"/>
    <w:rsid w:val="00705A55"/>
    <w:rsid w:val="00783F75"/>
    <w:rsid w:val="007B45FB"/>
    <w:rsid w:val="007E741F"/>
    <w:rsid w:val="00800716"/>
    <w:rsid w:val="008152AA"/>
    <w:rsid w:val="00846B33"/>
    <w:rsid w:val="00907D13"/>
    <w:rsid w:val="00932BAB"/>
    <w:rsid w:val="0098086B"/>
    <w:rsid w:val="00986686"/>
    <w:rsid w:val="009A3435"/>
    <w:rsid w:val="00A14F85"/>
    <w:rsid w:val="00AD5B38"/>
    <w:rsid w:val="00B15BBA"/>
    <w:rsid w:val="00B236DF"/>
    <w:rsid w:val="00B5613C"/>
    <w:rsid w:val="00B73C65"/>
    <w:rsid w:val="00B77C83"/>
    <w:rsid w:val="00BD4C2F"/>
    <w:rsid w:val="00BD6DC3"/>
    <w:rsid w:val="00BE0DB2"/>
    <w:rsid w:val="00BE5642"/>
    <w:rsid w:val="00BE73C6"/>
    <w:rsid w:val="00C01C3D"/>
    <w:rsid w:val="00C415F4"/>
    <w:rsid w:val="00C556FE"/>
    <w:rsid w:val="00C80095"/>
    <w:rsid w:val="00CD42BA"/>
    <w:rsid w:val="00CF69BA"/>
    <w:rsid w:val="00D32517"/>
    <w:rsid w:val="00D57443"/>
    <w:rsid w:val="00D653D9"/>
    <w:rsid w:val="00D93F4E"/>
    <w:rsid w:val="00D95E6F"/>
    <w:rsid w:val="00DB6189"/>
    <w:rsid w:val="00DD73F8"/>
    <w:rsid w:val="00DD782A"/>
    <w:rsid w:val="00E13B6A"/>
    <w:rsid w:val="00E337ED"/>
    <w:rsid w:val="00E43CC5"/>
    <w:rsid w:val="00E4660F"/>
    <w:rsid w:val="00E86498"/>
    <w:rsid w:val="00E9690D"/>
    <w:rsid w:val="00F55710"/>
    <w:rsid w:val="00F73F4B"/>
    <w:rsid w:val="00FD08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C9DF21A-BF08-48ED-9FD5-7C8F4698F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color w:val="262626" w:themeColor="text1" w:themeTint="D9"/>
        <w:sz w:val="22"/>
        <w:szCs w:val="22"/>
        <w:lang w:val="en-US" w:eastAsia="en-US" w:bidi="ar-SA"/>
      </w:rPr>
    </w:rPrDefault>
    <w:pPrDefault>
      <w:pPr>
        <w:spacing w:before="200" w:after="200" w:line="276" w:lineRule="auto"/>
        <w:ind w:left="144" w:right="144"/>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style>
  <w:style w:type="paragraph" w:styleId="Heading1">
    <w:name w:val="heading 1"/>
    <w:basedOn w:val="Normal"/>
    <w:next w:val="Normal"/>
    <w:unhideWhenUsed/>
    <w:qFormat/>
    <w:pPr>
      <w:keepNext/>
      <w:keepLines/>
      <w:spacing w:before="240"/>
      <w:outlineLvl w:val="0"/>
    </w:pPr>
    <w:rPr>
      <w:rFonts w:asciiTheme="majorHAnsi" w:eastAsiaTheme="majorEastAsia" w:hAnsiTheme="majorHAnsi" w:cstheme="majorBidi"/>
      <w:b/>
      <w:bCs/>
      <w:color w:val="956AAC" w:themeColor="accent5"/>
      <w:sz w:val="28"/>
      <w:szCs w:val="28"/>
    </w:rPr>
  </w:style>
  <w:style w:type="paragraph" w:styleId="Heading2">
    <w:name w:val="heading 2"/>
    <w:basedOn w:val="Normal"/>
    <w:next w:val="Normal"/>
    <w:unhideWhenUsed/>
    <w:qFormat/>
    <w:pPr>
      <w:keepNext/>
      <w:keepLines/>
      <w:spacing w:before="240" w:after="100"/>
      <w:outlineLvl w:val="1"/>
    </w:pPr>
    <w:rPr>
      <w:rFonts w:asciiTheme="majorHAnsi" w:eastAsiaTheme="majorEastAsia" w:hAnsiTheme="majorHAnsi" w:cstheme="majorBidi"/>
      <w:b/>
      <w:bCs/>
      <w:color w:val="0D0D0D" w:themeColor="text1" w:themeTint="F2"/>
    </w:rPr>
  </w:style>
  <w:style w:type="paragraph" w:styleId="Heading3">
    <w:name w:val="heading 3"/>
    <w:basedOn w:val="Normal"/>
    <w:next w:val="Normal"/>
    <w:link w:val="Heading3Char"/>
    <w:uiPriority w:val="9"/>
    <w:semiHidden/>
    <w:unhideWhenUsed/>
    <w:qFormat/>
    <w:pPr>
      <w:keepNext/>
      <w:keepLines/>
      <w:spacing w:after="0"/>
      <w:outlineLvl w:val="2"/>
    </w:pPr>
    <w:rPr>
      <w:rFonts w:asciiTheme="majorHAnsi" w:eastAsiaTheme="majorEastAsia" w:hAnsiTheme="majorHAnsi" w:cstheme="majorBidi"/>
      <w:b/>
      <w:bCs/>
      <w:color w:val="199BD0" w:themeColor="accent1"/>
    </w:rPr>
  </w:style>
  <w:style w:type="paragraph" w:styleId="Heading4">
    <w:name w:val="heading 4"/>
    <w:basedOn w:val="Normal"/>
    <w:next w:val="Normal"/>
    <w:link w:val="Heading4Char"/>
    <w:uiPriority w:val="9"/>
    <w:semiHidden/>
    <w:unhideWhenUsed/>
    <w:qFormat/>
    <w:pPr>
      <w:keepNext/>
      <w:keepLines/>
      <w:spacing w:after="0"/>
      <w:outlineLvl w:val="3"/>
    </w:pPr>
    <w:rPr>
      <w:rFonts w:asciiTheme="majorHAnsi" w:eastAsiaTheme="majorEastAsia" w:hAnsiTheme="majorHAnsi" w:cstheme="majorBidi"/>
      <w:b/>
      <w:bCs/>
      <w:i/>
      <w:iCs/>
      <w:color w:val="956AAC" w:themeColor="accent5"/>
    </w:rPr>
  </w:style>
  <w:style w:type="paragraph" w:styleId="Heading5">
    <w:name w:val="heading 5"/>
    <w:basedOn w:val="Normal"/>
    <w:next w:val="Normal"/>
    <w:link w:val="Heading5Char"/>
    <w:uiPriority w:val="9"/>
    <w:semiHidden/>
    <w:unhideWhenUsed/>
    <w:qFormat/>
    <w:pPr>
      <w:keepNext/>
      <w:keepLines/>
      <w:spacing w:after="0"/>
      <w:outlineLvl w:val="4"/>
    </w:pPr>
    <w:rPr>
      <w:rFonts w:asciiTheme="majorHAnsi" w:eastAsiaTheme="majorEastAsia" w:hAnsiTheme="majorHAnsi" w:cstheme="majorBidi"/>
      <w:color w:val="4B3259" w:themeColor="accent5" w:themeShade="80"/>
    </w:rPr>
  </w:style>
  <w:style w:type="paragraph" w:styleId="Heading6">
    <w:name w:val="heading 6"/>
    <w:basedOn w:val="Normal"/>
    <w:next w:val="Normal"/>
    <w:link w:val="Heading6Char"/>
    <w:uiPriority w:val="9"/>
    <w:semiHidden/>
    <w:unhideWhenUsed/>
    <w:qFormat/>
    <w:pPr>
      <w:keepNext/>
      <w:keepLines/>
      <w:spacing w:after="0"/>
      <w:outlineLvl w:val="5"/>
    </w:pPr>
    <w:rPr>
      <w:rFonts w:asciiTheme="majorHAnsi" w:eastAsiaTheme="majorEastAsia" w:hAnsiTheme="majorHAnsi" w:cstheme="majorBidi"/>
      <w:i/>
      <w:iCs/>
      <w:color w:val="4B3259" w:themeColor="accent5"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rganization">
    <w:name w:val="Organization"/>
    <w:basedOn w:val="Normal"/>
    <w:next w:val="ContactInfo"/>
    <w:uiPriority w:val="1"/>
    <w:qFormat/>
    <w:pPr>
      <w:spacing w:before="240" w:after="100"/>
    </w:pPr>
    <w:rPr>
      <w:rFonts w:asciiTheme="majorHAnsi" w:eastAsiaTheme="majorEastAsia" w:hAnsiTheme="majorHAnsi" w:cstheme="majorBidi"/>
      <w:color w:val="956AAC" w:themeColor="accent5"/>
      <w:sz w:val="66"/>
    </w:rPr>
  </w:style>
  <w:style w:type="paragraph" w:customStyle="1" w:styleId="ContactInfo">
    <w:name w:val="Contact Info"/>
    <w:basedOn w:val="Normal"/>
    <w:uiPriority w:val="1"/>
    <w:qFormat/>
    <w:pPr>
      <w:spacing w:before="0" w:after="240" w:line="336" w:lineRule="auto"/>
      <w:contextualSpacing/>
    </w:pPr>
  </w:style>
  <w:style w:type="paragraph" w:customStyle="1" w:styleId="TableSpace">
    <w:name w:val="Table Space"/>
    <w:basedOn w:val="Normal"/>
    <w:next w:val="Normal"/>
    <w:uiPriority w:val="2"/>
    <w:qFormat/>
    <w:pPr>
      <w:spacing w:before="0" w:after="0" w:line="80" w:lineRule="exact"/>
    </w:pPr>
  </w:style>
  <w:style w:type="paragraph" w:customStyle="1" w:styleId="Photo">
    <w:name w:val="Photo"/>
    <w:basedOn w:val="Normal"/>
    <w:uiPriority w:val="2"/>
    <w:qFormat/>
    <w:pPr>
      <w:spacing w:before="0" w:after="360" w:line="240" w:lineRule="auto"/>
      <w:ind w:left="0" w:right="0"/>
      <w:jc w:val="center"/>
    </w:p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199BD0" w:themeColor="accent1"/>
    </w:rPr>
  </w:style>
  <w:style w:type="paragraph" w:styleId="Footer">
    <w:name w:val="footer"/>
    <w:basedOn w:val="Normal"/>
    <w:link w:val="FooterChar"/>
    <w:uiPriority w:val="99"/>
    <w:unhideWhenUsed/>
    <w:qFormat/>
    <w:pPr>
      <w:tabs>
        <w:tab w:val="center" w:pos="4680"/>
        <w:tab w:val="right" w:pos="9360"/>
      </w:tabs>
      <w:spacing w:before="160" w:after="160" w:line="240" w:lineRule="auto"/>
    </w:pPr>
    <w:rPr>
      <w:color w:val="956AAC" w:themeColor="accent5"/>
    </w:rPr>
  </w:style>
  <w:style w:type="character" w:customStyle="1" w:styleId="FooterChar">
    <w:name w:val="Footer Char"/>
    <w:basedOn w:val="DefaultParagraphFont"/>
    <w:link w:val="Footer"/>
    <w:uiPriority w:val="99"/>
    <w:rPr>
      <w:color w:val="956AAC" w:themeColor="accent5"/>
    </w:rPr>
  </w:style>
  <w:style w:type="paragraph" w:styleId="Title">
    <w:name w:val="Title"/>
    <w:basedOn w:val="Normal"/>
    <w:link w:val="TitleChar"/>
    <w:uiPriority w:val="1"/>
    <w:qFormat/>
    <w:pPr>
      <w:spacing w:before="120" w:after="120" w:line="240" w:lineRule="auto"/>
      <w:contextualSpacing/>
    </w:pPr>
    <w:rPr>
      <w:rFonts w:asciiTheme="majorHAnsi" w:eastAsiaTheme="majorEastAsia" w:hAnsiTheme="majorHAnsi" w:cstheme="majorBidi"/>
      <w:color w:val="956AAC" w:themeColor="accent5"/>
      <w:spacing w:val="5"/>
      <w:kern w:val="28"/>
      <w:sz w:val="28"/>
      <w:szCs w:val="28"/>
    </w:rPr>
  </w:style>
  <w:style w:type="character" w:customStyle="1" w:styleId="TitleChar">
    <w:name w:val="Title Char"/>
    <w:basedOn w:val="DefaultParagraphFont"/>
    <w:link w:val="Title"/>
    <w:uiPriority w:val="1"/>
    <w:rPr>
      <w:rFonts w:asciiTheme="majorHAnsi" w:eastAsiaTheme="majorEastAsia" w:hAnsiTheme="majorHAnsi" w:cstheme="majorBidi"/>
      <w:color w:val="956AAC" w:themeColor="accent5"/>
      <w:spacing w:val="5"/>
      <w:kern w:val="28"/>
      <w:sz w:val="28"/>
      <w:szCs w:val="28"/>
    </w:rPr>
  </w:style>
  <w:style w:type="paragraph" w:styleId="NoSpacing">
    <w:name w:val="No Spacing"/>
    <w:uiPriority w:val="9"/>
    <w:qFormat/>
    <w:pPr>
      <w:spacing w:before="0" w:after="0" w:line="240" w:lineRule="auto"/>
    </w:pPr>
    <w:rPr>
      <w:color w:val="0D0D0D" w:themeColor="text1" w:themeTint="F2"/>
    </w:rPr>
  </w:style>
  <w:style w:type="table" w:styleId="TableGrid">
    <w:name w:val="Table Grid"/>
    <w:basedOn w:val="TableNormal"/>
    <w:uiPriority w:val="59"/>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ewsletterTable">
    <w:name w:val="Newsletter Table"/>
    <w:basedOn w:val="TableNormal"/>
    <w:uiPriority w:val="99"/>
    <w:pPr>
      <w:spacing w:after="0" w:line="240" w:lineRule="auto"/>
    </w:pPr>
    <w:tblPr>
      <w:tblBorders>
        <w:top w:val="single" w:sz="8" w:space="0" w:color="956AAC" w:themeColor="accent5"/>
        <w:bottom w:val="single" w:sz="8" w:space="0" w:color="956AAC" w:themeColor="accent5"/>
      </w:tblBorders>
      <w:tblCellMar>
        <w:left w:w="0" w:type="dxa"/>
        <w:right w:w="0" w:type="dxa"/>
      </w:tblCellMar>
    </w:tblPr>
    <w:tcPr>
      <w:shd w:val="clear" w:color="auto" w:fill="F2F2F2" w:themeFill="background1" w:themeFillShade="F2"/>
    </w:tcPr>
    <w:tblStylePr w:type="firstRow">
      <w:tblPr/>
      <w:tcPr>
        <w:shd w:val="clear" w:color="auto" w:fill="FFFFFF" w:themeFill="background1"/>
      </w:tcPr>
    </w:tblStylePr>
    <w:tblStylePr w:type="lastRow">
      <w:tblPr/>
      <w:tcPr>
        <w:shd w:val="clear" w:color="auto" w:fill="FFFFFF" w:themeFill="background1"/>
      </w:tcPr>
    </w:tblStylePr>
  </w:style>
  <w:style w:type="table" w:customStyle="1" w:styleId="NewsletterPhoto">
    <w:name w:val="Newsletter Photo"/>
    <w:basedOn w:val="TableNormal"/>
    <w:uiPriority w:val="99"/>
    <w:pPr>
      <w:spacing w:after="0" w:line="240" w:lineRule="auto"/>
    </w:pPr>
    <w:tblPr>
      <w:jc w:val="center"/>
      <w:tblBorders>
        <w:top w:val="single" w:sz="4" w:space="0" w:color="956AAC" w:themeColor="accent5"/>
        <w:left w:val="single" w:sz="4" w:space="0" w:color="956AAC" w:themeColor="accent5"/>
        <w:bottom w:val="single" w:sz="4" w:space="0" w:color="956AAC" w:themeColor="accent5"/>
        <w:right w:val="single" w:sz="4" w:space="0" w:color="956AAC" w:themeColor="accent5"/>
      </w:tblBorders>
      <w:tblCellMar>
        <w:left w:w="0" w:type="dxa"/>
        <w:right w:w="0" w:type="dxa"/>
      </w:tblCellMar>
    </w:tblPr>
    <w:trPr>
      <w:jc w:val="center"/>
    </w:trPr>
    <w:tcPr>
      <w:vAlign w:val="center"/>
    </w:tcPr>
  </w:style>
  <w:style w:type="character" w:styleId="PlaceholderText">
    <w:name w:val="Placeholder Text"/>
    <w:basedOn w:val="DefaultParagraphFont"/>
    <w:uiPriority w:val="99"/>
    <w:semiHidden/>
    <w:rPr>
      <w:color w:val="808080"/>
    </w:rPr>
  </w:style>
  <w:style w:type="paragraph" w:styleId="Header">
    <w:name w:val="header"/>
    <w:basedOn w:val="Normal"/>
    <w:link w:val="HeaderChar"/>
    <w:uiPriority w:val="99"/>
    <w:unhideWhenUsed/>
    <w:pPr>
      <w:tabs>
        <w:tab w:val="center" w:pos="4680"/>
        <w:tab w:val="right" w:pos="9360"/>
      </w:tabs>
      <w:spacing w:before="0" w:after="0" w:line="240" w:lineRule="auto"/>
    </w:pPr>
  </w:style>
  <w:style w:type="character" w:customStyle="1" w:styleId="HeaderChar">
    <w:name w:val="Header Char"/>
    <w:basedOn w:val="DefaultParagraphFont"/>
    <w:link w:val="Header"/>
    <w:uiPriority w:val="99"/>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956AAC" w:themeColor="accent5"/>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4B3259" w:themeColor="accent5" w:themeShade="8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4B3259" w:themeColor="accent5" w:themeShade="80"/>
    </w:rPr>
  </w:style>
  <w:style w:type="paragraph" w:styleId="ListParagraph">
    <w:name w:val="List Paragraph"/>
    <w:basedOn w:val="Normal"/>
    <w:uiPriority w:val="34"/>
    <w:semiHidden/>
    <w:qFormat/>
    <w:rsid w:val="0003236A"/>
    <w:pPr>
      <w:ind w:left="720"/>
      <w:contextualSpacing/>
    </w:pPr>
  </w:style>
  <w:style w:type="character" w:styleId="Hyperlink">
    <w:name w:val="Hyperlink"/>
    <w:basedOn w:val="DefaultParagraphFont"/>
    <w:uiPriority w:val="99"/>
    <w:unhideWhenUsed/>
    <w:rsid w:val="00276C0B"/>
    <w:rPr>
      <w:color w:val="199BD0"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4910224">
      <w:bodyDiv w:val="1"/>
      <w:marLeft w:val="0"/>
      <w:marRight w:val="0"/>
      <w:marTop w:val="0"/>
      <w:marBottom w:val="0"/>
      <w:divBdr>
        <w:top w:val="none" w:sz="0" w:space="0" w:color="auto"/>
        <w:left w:val="none" w:sz="0" w:space="0" w:color="auto"/>
        <w:bottom w:val="none" w:sz="0" w:space="0" w:color="auto"/>
        <w:right w:val="none" w:sz="0" w:space="0" w:color="auto"/>
      </w:divBdr>
    </w:div>
    <w:div w:id="726799320">
      <w:bodyDiv w:val="1"/>
      <w:marLeft w:val="0"/>
      <w:marRight w:val="0"/>
      <w:marTop w:val="0"/>
      <w:marBottom w:val="0"/>
      <w:divBdr>
        <w:top w:val="none" w:sz="0" w:space="0" w:color="auto"/>
        <w:left w:val="none" w:sz="0" w:space="0" w:color="auto"/>
        <w:bottom w:val="none" w:sz="0" w:space="0" w:color="auto"/>
        <w:right w:val="none" w:sz="0" w:space="0" w:color="auto"/>
      </w:divBdr>
    </w:div>
    <w:div w:id="1802532139">
      <w:bodyDiv w:val="1"/>
      <w:marLeft w:val="0"/>
      <w:marRight w:val="0"/>
      <w:marTop w:val="0"/>
      <w:marBottom w:val="0"/>
      <w:divBdr>
        <w:top w:val="none" w:sz="0" w:space="0" w:color="auto"/>
        <w:left w:val="none" w:sz="0" w:space="0" w:color="auto"/>
        <w:bottom w:val="none" w:sz="0" w:space="0" w:color="auto"/>
        <w:right w:val="none" w:sz="0" w:space="0" w:color="auto"/>
      </w:divBdr>
    </w:div>
    <w:div w:id="2093744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ng.com/images/search?q=winter+pictures+clip+art&amp;view=detailv2&amp;&amp;id=DAB66CFB4644CEA3E0CEDFEF940C533727EF5D10&amp;selectedIndex=88&amp;ccid=KeE9cr44&amp;simid=607999385180438891&amp;thid=OIP.M29e13d72be38220815835a666c58eeeeH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0.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bing.com/images/search?q=winter+pictures+clip+art&amp;view=detailv2&amp;&amp;id=DAB66CFB4644CEA3E0CEDFEF940C533727EF5D10&amp;selectedIndex=88&amp;ccid=KeE9cr44&amp;simid=607999385180438891&amp;thid=OIP.M29e13d72be38220815835a666c58eeeeH0"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idith\AppData\Roaming\Microsoft\Templates\Elementary%20school%20newslett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F37324EE98847359ECAD52CBEB7C00D"/>
        <w:category>
          <w:name w:val="General"/>
          <w:gallery w:val="placeholder"/>
        </w:category>
        <w:types>
          <w:type w:val="bbPlcHdr"/>
        </w:types>
        <w:behaviors>
          <w:behavior w:val="content"/>
        </w:behaviors>
        <w:guid w:val="{258985D7-E20B-46FF-8A25-92B17BD04B57}"/>
      </w:docPartPr>
      <w:docPartBody>
        <w:p w:rsidR="00304050" w:rsidRDefault="00966564">
          <w:pPr>
            <w:pStyle w:val="9F37324EE98847359ECAD52CBEB7C00D"/>
          </w:pPr>
          <w: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564"/>
    <w:rsid w:val="00125940"/>
    <w:rsid w:val="0016214F"/>
    <w:rsid w:val="00196724"/>
    <w:rsid w:val="001B6A0F"/>
    <w:rsid w:val="001C5308"/>
    <w:rsid w:val="002557DC"/>
    <w:rsid w:val="002A28D8"/>
    <w:rsid w:val="00304050"/>
    <w:rsid w:val="004A33B1"/>
    <w:rsid w:val="004D7284"/>
    <w:rsid w:val="0063768E"/>
    <w:rsid w:val="006C4C32"/>
    <w:rsid w:val="007B5924"/>
    <w:rsid w:val="007D7B48"/>
    <w:rsid w:val="008143C7"/>
    <w:rsid w:val="00885DD0"/>
    <w:rsid w:val="00904207"/>
    <w:rsid w:val="009144EA"/>
    <w:rsid w:val="00966564"/>
    <w:rsid w:val="00AF0E47"/>
    <w:rsid w:val="00BC5499"/>
    <w:rsid w:val="00C04140"/>
    <w:rsid w:val="00C16E1E"/>
    <w:rsid w:val="00CA7591"/>
    <w:rsid w:val="00DE234D"/>
    <w:rsid w:val="00F85D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nhideWhenUsed/>
    <w:qFormat/>
    <w:pPr>
      <w:keepNext/>
      <w:keepLines/>
      <w:spacing w:before="240" w:after="100" w:line="276" w:lineRule="auto"/>
      <w:ind w:left="144" w:right="144"/>
      <w:outlineLvl w:val="1"/>
    </w:pPr>
    <w:rPr>
      <w:rFonts w:asciiTheme="majorHAnsi" w:eastAsiaTheme="majorEastAsia" w:hAnsiTheme="majorHAnsi" w:cstheme="majorBidi"/>
      <w:b/>
      <w:bCs/>
      <w:color w:val="0D0D0D" w:themeColor="text1" w:themeTint="F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4A2FFF51628431BBC1600B3E1AB2EF2">
    <w:name w:val="F4A2FFF51628431BBC1600B3E1AB2EF2"/>
  </w:style>
  <w:style w:type="paragraph" w:customStyle="1" w:styleId="93E57845AC564C799E893FFA57C2A9E9">
    <w:name w:val="93E57845AC564C799E893FFA57C2A9E9"/>
  </w:style>
  <w:style w:type="paragraph" w:customStyle="1" w:styleId="3B377098CAAC40C48E5D2F427D544090">
    <w:name w:val="3B377098CAAC40C48E5D2F427D544090"/>
  </w:style>
  <w:style w:type="paragraph" w:customStyle="1" w:styleId="B91123023FE84AB79F427E2F822928FD">
    <w:name w:val="B91123023FE84AB79F427E2F822928FD"/>
  </w:style>
  <w:style w:type="paragraph" w:customStyle="1" w:styleId="313DC81CED594BC2B6F499244C5DC173">
    <w:name w:val="313DC81CED594BC2B6F499244C5DC173"/>
  </w:style>
  <w:style w:type="paragraph" w:customStyle="1" w:styleId="A69E60B5C21C4EC896757C891F9C8996">
    <w:name w:val="A69E60B5C21C4EC896757C891F9C8996"/>
  </w:style>
  <w:style w:type="character" w:customStyle="1" w:styleId="Heading2Char">
    <w:name w:val="Heading 2 Char"/>
    <w:basedOn w:val="DefaultParagraphFont"/>
    <w:link w:val="Heading2"/>
    <w:rPr>
      <w:rFonts w:asciiTheme="majorHAnsi" w:eastAsiaTheme="majorEastAsia" w:hAnsiTheme="majorHAnsi" w:cstheme="majorBidi"/>
      <w:b/>
      <w:bCs/>
      <w:color w:val="0D0D0D" w:themeColor="text1" w:themeTint="F2"/>
      <w:szCs w:val="26"/>
    </w:rPr>
  </w:style>
  <w:style w:type="paragraph" w:customStyle="1" w:styleId="DDCD3833D79E410EBE267FFCB814F4AC">
    <w:name w:val="DDCD3833D79E410EBE267FFCB814F4AC"/>
  </w:style>
  <w:style w:type="paragraph" w:customStyle="1" w:styleId="AC6674287E3E4CF8B748A785FD8E0560">
    <w:name w:val="AC6674287E3E4CF8B748A785FD8E0560"/>
  </w:style>
  <w:style w:type="paragraph" w:customStyle="1" w:styleId="9F37324EE98847359ECAD52CBEB7C00D">
    <w:name w:val="9F37324EE98847359ECAD52CBEB7C00D"/>
  </w:style>
  <w:style w:type="paragraph" w:customStyle="1" w:styleId="8831ECF57F4C445FBFA6EE872FD5D56F">
    <w:name w:val="8831ECF57F4C445FBFA6EE872FD5D56F"/>
  </w:style>
  <w:style w:type="paragraph" w:customStyle="1" w:styleId="DD7BA58C14324127B3E0C7E729703308">
    <w:name w:val="DD7BA58C14324127B3E0C7E7297033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Elementary NEwsletter">
  <a:themeElements>
    <a:clrScheme name="Academic Newsletter">
      <a:dk1>
        <a:sysClr val="windowText" lastClr="000000"/>
      </a:dk1>
      <a:lt1>
        <a:sysClr val="window" lastClr="FFFFFF"/>
      </a:lt1>
      <a:dk2>
        <a:srgbClr val="0C4D68"/>
      </a:dk2>
      <a:lt2>
        <a:srgbClr val="F8EADB"/>
      </a:lt2>
      <a:accent1>
        <a:srgbClr val="199BD0"/>
      </a:accent1>
      <a:accent2>
        <a:srgbClr val="91C73F"/>
      </a:accent2>
      <a:accent3>
        <a:srgbClr val="E76E34"/>
      </a:accent3>
      <a:accent4>
        <a:srgbClr val="EBDB30"/>
      </a:accent4>
      <a:accent5>
        <a:srgbClr val="956AAC"/>
      </a:accent5>
      <a:accent6>
        <a:srgbClr val="E86360"/>
      </a:accent6>
      <a:hlink>
        <a:srgbClr val="199BD0"/>
      </a:hlink>
      <a:folHlink>
        <a:srgbClr val="956AAC"/>
      </a:folHlink>
    </a:clrScheme>
    <a:fontScheme name="Austin">
      <a:maj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E6028BAD-652E-4620-8B17-8908D63208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Elementary school newsletter.dotx</Template>
  <TotalTime>0</TotalTime>
  <Pages>2</Pages>
  <Words>359</Words>
  <Characters>2047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Meridith Beam</dc:creator>
  <cp:keywords/>
  <cp:lastModifiedBy>Owner</cp:lastModifiedBy>
  <cp:revision>2</cp:revision>
  <cp:lastPrinted>2015-10-25T00:11:00Z</cp:lastPrinted>
  <dcterms:created xsi:type="dcterms:W3CDTF">2015-12-17T15:54:00Z</dcterms:created>
  <dcterms:modified xsi:type="dcterms:W3CDTF">2015-12-17T15:54:00Z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TC028051399991</vt:lpwstr>
  </property>
</Properties>
</file>